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F6D" w:rsidRDefault="00C26F6D"/>
    <w:tbl>
      <w:tblPr>
        <w:tblpPr w:leftFromText="180" w:rightFromText="180" w:vertAnchor="text" w:horzAnchor="margin" w:tblpXSpec="right" w:tblpY="-465"/>
        <w:tblW w:w="0" w:type="auto"/>
        <w:tblLook w:val="04A0" w:firstRow="1" w:lastRow="0" w:firstColumn="1" w:lastColumn="0" w:noHBand="0" w:noVBand="1"/>
      </w:tblPr>
      <w:tblGrid>
        <w:gridCol w:w="1558"/>
      </w:tblGrid>
      <w:tr w:rsidR="000C5104" w:rsidRPr="00D7521E" w:rsidTr="000C5104">
        <w:tc>
          <w:tcPr>
            <w:tcW w:w="1558" w:type="dxa"/>
            <w:shd w:val="clear" w:color="auto" w:fill="auto"/>
          </w:tcPr>
          <w:p w:rsidR="000C5104" w:rsidRPr="00D7521E" w:rsidRDefault="000C5104" w:rsidP="000C5104">
            <w:pPr>
              <w:spacing w:before="120"/>
              <w:jc w:val="center"/>
              <w:rPr>
                <w:sz w:val="22"/>
                <w:szCs w:val="22"/>
              </w:rPr>
            </w:pPr>
          </w:p>
        </w:tc>
      </w:tr>
    </w:tbl>
    <w:p w:rsidR="00020527" w:rsidRPr="00DB1747" w:rsidRDefault="00CB5128" w:rsidP="001F37A3">
      <w:pPr>
        <w:spacing w:before="120"/>
        <w:jc w:val="center"/>
        <w:rPr>
          <w:b/>
        </w:rPr>
      </w:pPr>
      <w:r>
        <w:rPr>
          <w:rFonts w:cs="Arial"/>
          <w:noProof/>
          <w:sz w:val="28"/>
          <w:szCs w:val="28"/>
        </w:rPr>
        <w:drawing>
          <wp:inline distT="0" distB="0" distL="0" distR="0">
            <wp:extent cx="542925" cy="7239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7092" w:rsidRPr="00D97092" w:rsidRDefault="00D97092" w:rsidP="00D97092">
      <w:pPr>
        <w:tabs>
          <w:tab w:val="left" w:pos="8080"/>
        </w:tabs>
        <w:jc w:val="center"/>
        <w:rPr>
          <w:rFonts w:cs="Arial"/>
          <w:noProof/>
          <w:sz w:val="28"/>
          <w:szCs w:val="28"/>
        </w:rPr>
      </w:pPr>
      <w:r w:rsidRPr="00D97092">
        <w:rPr>
          <w:rFonts w:cs="Arial"/>
          <w:noProof/>
          <w:sz w:val="28"/>
          <w:szCs w:val="28"/>
        </w:rPr>
        <w:t>РОССИЙСКАЯ ФЕДЕРАЦИЯ</w:t>
      </w:r>
    </w:p>
    <w:p w:rsidR="00D97092" w:rsidRPr="00D97092" w:rsidRDefault="00D97092" w:rsidP="00D97092">
      <w:pPr>
        <w:tabs>
          <w:tab w:val="left" w:pos="8080"/>
        </w:tabs>
        <w:jc w:val="center"/>
        <w:rPr>
          <w:rFonts w:cs="Arial"/>
          <w:noProof/>
          <w:sz w:val="28"/>
          <w:szCs w:val="28"/>
        </w:rPr>
      </w:pPr>
      <w:r w:rsidRPr="00D97092">
        <w:rPr>
          <w:rFonts w:cs="Arial"/>
          <w:noProof/>
          <w:sz w:val="28"/>
          <w:szCs w:val="28"/>
        </w:rPr>
        <w:t>РОСТОВСКАЯ ОБЛАСТЬ</w:t>
      </w:r>
    </w:p>
    <w:p w:rsidR="00D97092" w:rsidRPr="00D97092" w:rsidRDefault="00D97092" w:rsidP="00D97092">
      <w:pPr>
        <w:tabs>
          <w:tab w:val="left" w:pos="8080"/>
        </w:tabs>
        <w:jc w:val="center"/>
        <w:rPr>
          <w:rFonts w:cs="Arial"/>
          <w:noProof/>
          <w:sz w:val="28"/>
          <w:szCs w:val="28"/>
        </w:rPr>
      </w:pPr>
      <w:r w:rsidRPr="00D97092">
        <w:rPr>
          <w:rFonts w:cs="Arial"/>
          <w:noProof/>
          <w:sz w:val="28"/>
          <w:szCs w:val="28"/>
        </w:rPr>
        <w:t>МУНИЦИПАЛЬНОЕ ОБРАЗОВАНИЕ</w:t>
      </w:r>
    </w:p>
    <w:p w:rsidR="00D97092" w:rsidRPr="00D97092" w:rsidRDefault="00D97092" w:rsidP="00D97092">
      <w:pPr>
        <w:tabs>
          <w:tab w:val="left" w:pos="8080"/>
        </w:tabs>
        <w:jc w:val="center"/>
        <w:rPr>
          <w:rFonts w:cs="Arial"/>
          <w:noProof/>
          <w:sz w:val="28"/>
          <w:szCs w:val="28"/>
        </w:rPr>
      </w:pPr>
      <w:r w:rsidRPr="00D97092">
        <w:rPr>
          <w:rFonts w:cs="Arial"/>
          <w:noProof/>
          <w:sz w:val="28"/>
          <w:szCs w:val="28"/>
        </w:rPr>
        <w:t>«</w:t>
      </w:r>
      <w:r w:rsidR="00F72BEB">
        <w:rPr>
          <w:rFonts w:cs="Arial"/>
          <w:noProof/>
          <w:sz w:val="28"/>
          <w:szCs w:val="28"/>
        </w:rPr>
        <w:t>КРАСНОДОНЕЦКОЕ</w:t>
      </w:r>
      <w:r w:rsidRPr="00D97092">
        <w:rPr>
          <w:rFonts w:cs="Arial"/>
          <w:noProof/>
          <w:sz w:val="28"/>
          <w:szCs w:val="28"/>
        </w:rPr>
        <w:t xml:space="preserve"> СЕЛЬСКОЕ ПОСЕЛЕНИЕ»</w:t>
      </w:r>
    </w:p>
    <w:p w:rsidR="00185429" w:rsidRDefault="00D97092" w:rsidP="009E630B">
      <w:pPr>
        <w:jc w:val="center"/>
        <w:rPr>
          <w:sz w:val="28"/>
          <w:szCs w:val="28"/>
        </w:rPr>
      </w:pPr>
      <w:r w:rsidRPr="00D97092">
        <w:rPr>
          <w:sz w:val="28"/>
          <w:szCs w:val="28"/>
        </w:rPr>
        <w:t xml:space="preserve">АДМИНИСТРАЦИЯ </w:t>
      </w:r>
      <w:r w:rsidR="00F72BEB">
        <w:rPr>
          <w:sz w:val="28"/>
          <w:szCs w:val="28"/>
        </w:rPr>
        <w:t>КРАСНОДОНЕЦКОГО</w:t>
      </w:r>
      <w:r w:rsidRPr="00D97092">
        <w:rPr>
          <w:sz w:val="28"/>
          <w:szCs w:val="28"/>
        </w:rPr>
        <w:t xml:space="preserve"> СЕЛЬСКОГО ПОСЕЛЕНИЯ</w:t>
      </w:r>
    </w:p>
    <w:p w:rsidR="00F72BEB" w:rsidRDefault="001F37A3" w:rsidP="00F72BEB">
      <w:pPr>
        <w:pStyle w:val="1"/>
        <w:spacing w:before="120"/>
        <w:rPr>
          <w:b/>
        </w:rPr>
      </w:pPr>
      <w:r w:rsidRPr="007263B0">
        <w:rPr>
          <w:b/>
          <w:sz w:val="28"/>
          <w:szCs w:val="28"/>
        </w:rPr>
        <w:t>ПОСТА</w:t>
      </w:r>
      <w:r w:rsidR="009D775C">
        <w:rPr>
          <w:b/>
          <w:sz w:val="28"/>
          <w:szCs w:val="28"/>
        </w:rPr>
        <w:t>НОВЛЕНИЕ</w:t>
      </w:r>
      <w:r w:rsidR="006462E3">
        <w:t xml:space="preserve">           </w:t>
      </w:r>
      <w:r w:rsidR="006462E3">
        <w:rPr>
          <w:b/>
        </w:rPr>
        <w:t xml:space="preserve">  </w:t>
      </w:r>
    </w:p>
    <w:p w:rsidR="001F37A3" w:rsidRPr="00F72BEB" w:rsidRDefault="00D92C72" w:rsidP="00F72BEB">
      <w:pPr>
        <w:pStyle w:val="1"/>
        <w:spacing w:before="120"/>
        <w:jc w:val="both"/>
      </w:pPr>
      <w:r>
        <w:rPr>
          <w:sz w:val="28"/>
        </w:rPr>
        <w:t xml:space="preserve">от </w:t>
      </w:r>
      <w:r w:rsidR="009E630B">
        <w:rPr>
          <w:sz w:val="28"/>
        </w:rPr>
        <w:t xml:space="preserve"> </w:t>
      </w:r>
      <w:r w:rsidR="00267FBA" w:rsidRPr="00267FBA">
        <w:rPr>
          <w:sz w:val="28"/>
        </w:rPr>
        <w:t>1</w:t>
      </w:r>
      <w:r w:rsidR="00C1010D">
        <w:rPr>
          <w:sz w:val="28"/>
        </w:rPr>
        <w:t>7</w:t>
      </w:r>
      <w:bookmarkStart w:id="0" w:name="_GoBack"/>
      <w:bookmarkEnd w:id="0"/>
      <w:r w:rsidR="00267FBA" w:rsidRPr="00267FBA">
        <w:rPr>
          <w:sz w:val="28"/>
        </w:rPr>
        <w:t xml:space="preserve"> ноября 2025</w:t>
      </w:r>
      <w:r w:rsidR="009E630B">
        <w:rPr>
          <w:sz w:val="28"/>
        </w:rPr>
        <w:t xml:space="preserve"> г.</w:t>
      </w:r>
      <w:r w:rsidR="006462E3">
        <w:rPr>
          <w:sz w:val="28"/>
        </w:rPr>
        <w:t xml:space="preserve"> </w:t>
      </w:r>
      <w:r w:rsidR="00F72BEB">
        <w:rPr>
          <w:sz w:val="28"/>
        </w:rPr>
        <w:t xml:space="preserve">                         </w:t>
      </w:r>
      <w:r w:rsidR="006462E3">
        <w:rPr>
          <w:sz w:val="28"/>
        </w:rPr>
        <w:t xml:space="preserve"> </w:t>
      </w:r>
      <w:r w:rsidR="00F50382">
        <w:rPr>
          <w:sz w:val="28"/>
        </w:rPr>
        <w:t>№</w:t>
      </w:r>
      <w:r w:rsidR="001F37A3" w:rsidRPr="00A93F66">
        <w:rPr>
          <w:sz w:val="28"/>
        </w:rPr>
        <w:t xml:space="preserve"> </w:t>
      </w:r>
      <w:r w:rsidR="00B073B0">
        <w:rPr>
          <w:sz w:val="28"/>
        </w:rPr>
        <w:t>10</w:t>
      </w:r>
      <w:r w:rsidR="00C1010D">
        <w:rPr>
          <w:sz w:val="28"/>
        </w:rPr>
        <w:t>6</w:t>
      </w:r>
      <w:r w:rsidR="00F72BEB">
        <w:rPr>
          <w:sz w:val="28"/>
        </w:rPr>
        <w:t xml:space="preserve">                         </w:t>
      </w:r>
      <w:r w:rsidR="00317A22">
        <w:rPr>
          <w:sz w:val="28"/>
        </w:rPr>
        <w:t>с</w:t>
      </w:r>
      <w:r w:rsidR="00F72BEB">
        <w:rPr>
          <w:sz w:val="28"/>
        </w:rPr>
        <w:t xml:space="preserve"> т.Краснодонецкая</w:t>
      </w:r>
    </w:p>
    <w:p w:rsidR="00BD39AF" w:rsidRPr="00BD39AF" w:rsidRDefault="00BD39AF" w:rsidP="00BD39AF">
      <w:pPr>
        <w:spacing w:before="120"/>
        <w:jc w:val="center"/>
        <w:rPr>
          <w:sz w:val="28"/>
        </w:rPr>
      </w:pPr>
    </w:p>
    <w:p w:rsidR="00F72BEB" w:rsidRDefault="003B464F" w:rsidP="00F72BEB">
      <w:pPr>
        <w:spacing w:line="276" w:lineRule="auto"/>
        <w:ind w:right="283"/>
        <w:rPr>
          <w:b/>
          <w:sz w:val="28"/>
        </w:rPr>
      </w:pPr>
      <w:r>
        <w:rPr>
          <w:b/>
          <w:sz w:val="28"/>
        </w:rPr>
        <w:t>О проведении смотра-конкурса на звание</w:t>
      </w:r>
    </w:p>
    <w:p w:rsidR="00F72BEB" w:rsidRDefault="003B464F" w:rsidP="00F72BEB">
      <w:pPr>
        <w:spacing w:line="276" w:lineRule="auto"/>
        <w:ind w:right="283"/>
        <w:rPr>
          <w:b/>
          <w:sz w:val="28"/>
        </w:rPr>
      </w:pPr>
      <w:r>
        <w:rPr>
          <w:b/>
          <w:sz w:val="28"/>
        </w:rPr>
        <w:t xml:space="preserve"> «Лучший общественн</w:t>
      </w:r>
      <w:r w:rsidR="00D97092">
        <w:rPr>
          <w:b/>
          <w:sz w:val="28"/>
        </w:rPr>
        <w:t xml:space="preserve">ый пожарный старшина </w:t>
      </w:r>
    </w:p>
    <w:p w:rsidR="001F37A3" w:rsidRDefault="00F72BEB" w:rsidP="00F72BEB">
      <w:pPr>
        <w:spacing w:line="276" w:lineRule="auto"/>
        <w:ind w:right="283"/>
        <w:rPr>
          <w:b/>
          <w:sz w:val="28"/>
        </w:rPr>
      </w:pPr>
      <w:r>
        <w:rPr>
          <w:b/>
          <w:sz w:val="28"/>
        </w:rPr>
        <w:t>Краснодонецкого</w:t>
      </w:r>
      <w:r w:rsidR="00D97092">
        <w:rPr>
          <w:b/>
          <w:sz w:val="28"/>
        </w:rPr>
        <w:t xml:space="preserve"> сельского поселения</w:t>
      </w:r>
      <w:r w:rsidR="003B464F">
        <w:rPr>
          <w:b/>
          <w:sz w:val="28"/>
        </w:rPr>
        <w:t>»</w:t>
      </w:r>
    </w:p>
    <w:p w:rsidR="00BD39AF" w:rsidRPr="00BD39AF" w:rsidRDefault="00BD39AF" w:rsidP="00BD39AF">
      <w:pPr>
        <w:spacing w:line="276" w:lineRule="auto"/>
        <w:ind w:right="283"/>
        <w:jc w:val="center"/>
        <w:rPr>
          <w:b/>
          <w:sz w:val="28"/>
        </w:rPr>
      </w:pPr>
    </w:p>
    <w:p w:rsidR="00C26F6D" w:rsidRPr="00C26F6D" w:rsidRDefault="00C26F6D" w:rsidP="00E83BDA">
      <w:pPr>
        <w:tabs>
          <w:tab w:val="left" w:pos="720"/>
        </w:tabs>
        <w:spacing w:line="276" w:lineRule="auto"/>
        <w:jc w:val="both"/>
        <w:rPr>
          <w:b/>
          <w:sz w:val="28"/>
          <w:szCs w:val="28"/>
        </w:rPr>
      </w:pPr>
      <w:r>
        <w:rPr>
          <w:sz w:val="28"/>
        </w:rPr>
        <w:t xml:space="preserve">      </w:t>
      </w:r>
      <w:r w:rsidR="003B464F">
        <w:rPr>
          <w:sz w:val="28"/>
        </w:rPr>
        <w:t xml:space="preserve">В целях повышения эффективности деятельности общественных пожарных старшин и </w:t>
      </w:r>
      <w:r w:rsidR="00F72BEB">
        <w:rPr>
          <w:sz w:val="28"/>
        </w:rPr>
        <w:t>определения,</w:t>
      </w:r>
      <w:r w:rsidR="003B464F">
        <w:rPr>
          <w:sz w:val="28"/>
        </w:rPr>
        <w:t xml:space="preserve"> лучших из них в области содействия в обеспечении первичных мер пожарной безопа</w:t>
      </w:r>
      <w:r w:rsidR="00FF5C02">
        <w:rPr>
          <w:sz w:val="28"/>
        </w:rPr>
        <w:t xml:space="preserve">сности на территории </w:t>
      </w:r>
      <w:r w:rsidR="00F72BEB">
        <w:rPr>
          <w:sz w:val="28"/>
        </w:rPr>
        <w:t>Краснодонецкого</w:t>
      </w:r>
      <w:r w:rsidR="00FF5C02">
        <w:rPr>
          <w:sz w:val="28"/>
        </w:rPr>
        <w:t xml:space="preserve"> сельского поселения</w:t>
      </w:r>
      <w:r>
        <w:rPr>
          <w:sz w:val="28"/>
        </w:rPr>
        <w:t>,</w:t>
      </w:r>
      <w:r w:rsidR="003B464F">
        <w:rPr>
          <w:sz w:val="28"/>
        </w:rPr>
        <w:t xml:space="preserve"> </w:t>
      </w:r>
      <w:r w:rsidRPr="00C26F6D">
        <w:rPr>
          <w:color w:val="000000"/>
          <w:sz w:val="28"/>
          <w:szCs w:val="28"/>
        </w:rPr>
        <w:t xml:space="preserve">Администрация </w:t>
      </w:r>
      <w:r w:rsidR="00F72BEB">
        <w:rPr>
          <w:color w:val="000000"/>
          <w:sz w:val="28"/>
          <w:szCs w:val="28"/>
        </w:rPr>
        <w:t>Краснодонецкого</w:t>
      </w:r>
      <w:r w:rsidR="00D97092">
        <w:rPr>
          <w:color w:val="000000"/>
          <w:sz w:val="28"/>
          <w:szCs w:val="28"/>
        </w:rPr>
        <w:t xml:space="preserve"> сельского поселения </w:t>
      </w:r>
      <w:r w:rsidRPr="00C26F6D">
        <w:rPr>
          <w:b/>
          <w:color w:val="000000"/>
          <w:spacing w:val="60"/>
          <w:sz w:val="28"/>
          <w:szCs w:val="28"/>
        </w:rPr>
        <w:t>постановляет</w:t>
      </w:r>
      <w:r w:rsidR="00F72BEB">
        <w:rPr>
          <w:b/>
          <w:color w:val="000000"/>
          <w:sz w:val="28"/>
          <w:szCs w:val="28"/>
        </w:rPr>
        <w:t>:</w:t>
      </w:r>
    </w:p>
    <w:p w:rsidR="001F37A3" w:rsidRDefault="001F37A3" w:rsidP="00E83BDA">
      <w:pPr>
        <w:spacing w:line="276" w:lineRule="auto"/>
        <w:jc w:val="center"/>
      </w:pPr>
    </w:p>
    <w:p w:rsidR="001F37A3" w:rsidRPr="003B464F" w:rsidRDefault="001F37A3" w:rsidP="00BD39AF">
      <w:pPr>
        <w:spacing w:after="120"/>
        <w:ind w:right="-57"/>
        <w:jc w:val="both"/>
        <w:rPr>
          <w:sz w:val="28"/>
          <w:szCs w:val="28"/>
        </w:rPr>
      </w:pPr>
      <w:r w:rsidRPr="00A93F66">
        <w:rPr>
          <w:sz w:val="28"/>
          <w:szCs w:val="28"/>
        </w:rPr>
        <w:t xml:space="preserve">     </w:t>
      </w:r>
      <w:r w:rsidR="006516FE" w:rsidRPr="00A93F66">
        <w:rPr>
          <w:sz w:val="28"/>
          <w:szCs w:val="28"/>
        </w:rPr>
        <w:t xml:space="preserve">   1.</w:t>
      </w:r>
      <w:r w:rsidRPr="00A93F66">
        <w:rPr>
          <w:sz w:val="28"/>
          <w:szCs w:val="28"/>
        </w:rPr>
        <w:t xml:space="preserve"> </w:t>
      </w:r>
      <w:r w:rsidR="003B464F">
        <w:rPr>
          <w:sz w:val="28"/>
          <w:szCs w:val="28"/>
        </w:rPr>
        <w:t>Орга</w:t>
      </w:r>
      <w:r w:rsidR="00551BFE">
        <w:rPr>
          <w:sz w:val="28"/>
          <w:szCs w:val="28"/>
        </w:rPr>
        <w:t>низовать и пр</w:t>
      </w:r>
      <w:r w:rsidR="007E4222">
        <w:rPr>
          <w:sz w:val="28"/>
          <w:szCs w:val="28"/>
        </w:rPr>
        <w:t>овести в период с 0</w:t>
      </w:r>
      <w:r w:rsidR="00317A22">
        <w:rPr>
          <w:sz w:val="28"/>
          <w:szCs w:val="28"/>
        </w:rPr>
        <w:t>1</w:t>
      </w:r>
      <w:r w:rsidR="00185429">
        <w:rPr>
          <w:sz w:val="28"/>
          <w:szCs w:val="28"/>
        </w:rPr>
        <w:t>.12.202</w:t>
      </w:r>
      <w:r w:rsidR="00317A22">
        <w:rPr>
          <w:sz w:val="28"/>
          <w:szCs w:val="28"/>
        </w:rPr>
        <w:t>5</w:t>
      </w:r>
      <w:r w:rsidR="003B464F">
        <w:rPr>
          <w:sz w:val="28"/>
          <w:szCs w:val="28"/>
        </w:rPr>
        <w:t xml:space="preserve"> по </w:t>
      </w:r>
      <w:r w:rsidR="00317A22">
        <w:rPr>
          <w:sz w:val="28"/>
          <w:szCs w:val="28"/>
        </w:rPr>
        <w:t>2</w:t>
      </w:r>
      <w:r w:rsidR="007E4222">
        <w:rPr>
          <w:sz w:val="28"/>
          <w:szCs w:val="28"/>
        </w:rPr>
        <w:t>5.12.202</w:t>
      </w:r>
      <w:r w:rsidR="00317A22">
        <w:rPr>
          <w:sz w:val="28"/>
          <w:szCs w:val="28"/>
        </w:rPr>
        <w:t>5</w:t>
      </w:r>
      <w:r w:rsidR="003B464F">
        <w:rPr>
          <w:sz w:val="28"/>
          <w:szCs w:val="28"/>
        </w:rPr>
        <w:t xml:space="preserve"> на терр</w:t>
      </w:r>
      <w:r w:rsidR="00CB605A">
        <w:rPr>
          <w:sz w:val="28"/>
          <w:szCs w:val="28"/>
        </w:rPr>
        <w:t>итории</w:t>
      </w:r>
      <w:r w:rsidR="00CB605A" w:rsidRPr="00CB605A">
        <w:rPr>
          <w:color w:val="000000"/>
          <w:sz w:val="28"/>
          <w:szCs w:val="28"/>
        </w:rPr>
        <w:t xml:space="preserve"> </w:t>
      </w:r>
      <w:r w:rsidR="00F72BEB">
        <w:rPr>
          <w:color w:val="000000"/>
          <w:sz w:val="28"/>
          <w:szCs w:val="28"/>
        </w:rPr>
        <w:t>Краснодонецкого</w:t>
      </w:r>
      <w:r w:rsidR="00CB605A">
        <w:rPr>
          <w:color w:val="000000"/>
          <w:sz w:val="28"/>
          <w:szCs w:val="28"/>
        </w:rPr>
        <w:t xml:space="preserve"> сельского поселения</w:t>
      </w:r>
      <w:r w:rsidR="00CB605A">
        <w:rPr>
          <w:sz w:val="28"/>
          <w:szCs w:val="28"/>
        </w:rPr>
        <w:t xml:space="preserve"> </w:t>
      </w:r>
      <w:r w:rsidR="003B464F">
        <w:rPr>
          <w:sz w:val="28"/>
          <w:szCs w:val="28"/>
        </w:rPr>
        <w:t xml:space="preserve">смотр-конкурс на звание </w:t>
      </w:r>
      <w:r w:rsidR="003B464F" w:rsidRPr="003B464F">
        <w:rPr>
          <w:sz w:val="28"/>
        </w:rPr>
        <w:t>«Лучший общественн</w:t>
      </w:r>
      <w:r w:rsidR="00D97092">
        <w:rPr>
          <w:sz w:val="28"/>
        </w:rPr>
        <w:t xml:space="preserve">ый пожарный старшина </w:t>
      </w:r>
      <w:r w:rsidR="00F72BEB">
        <w:rPr>
          <w:sz w:val="28"/>
        </w:rPr>
        <w:t>Краснодонецкого</w:t>
      </w:r>
      <w:r w:rsidR="00D97092">
        <w:rPr>
          <w:sz w:val="28"/>
        </w:rPr>
        <w:t xml:space="preserve"> сельского поселения</w:t>
      </w:r>
      <w:r w:rsidR="003B464F" w:rsidRPr="003B464F">
        <w:rPr>
          <w:sz w:val="28"/>
        </w:rPr>
        <w:t>»</w:t>
      </w:r>
      <w:r w:rsidR="003B464F">
        <w:rPr>
          <w:sz w:val="28"/>
        </w:rPr>
        <w:t xml:space="preserve"> далее – смотр-конкурс.</w:t>
      </w:r>
    </w:p>
    <w:p w:rsidR="003B464F" w:rsidRDefault="001F37A3" w:rsidP="00BD39A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93F66">
        <w:rPr>
          <w:rFonts w:ascii="Times New Roman" w:hAnsi="Times New Roman" w:cs="Times New Roman"/>
          <w:sz w:val="28"/>
          <w:szCs w:val="28"/>
        </w:rPr>
        <w:t xml:space="preserve">        </w:t>
      </w:r>
      <w:r w:rsidR="0016657D" w:rsidRPr="003B464F">
        <w:rPr>
          <w:rFonts w:ascii="Times New Roman" w:hAnsi="Times New Roman" w:cs="Times New Roman"/>
          <w:sz w:val="28"/>
        </w:rPr>
        <w:t>2</w:t>
      </w:r>
      <w:r w:rsidRPr="003B464F">
        <w:rPr>
          <w:rFonts w:ascii="Times New Roman" w:hAnsi="Times New Roman" w:cs="Times New Roman"/>
          <w:sz w:val="28"/>
        </w:rPr>
        <w:t xml:space="preserve">. </w:t>
      </w:r>
      <w:r w:rsidR="003B464F">
        <w:rPr>
          <w:rFonts w:ascii="Times New Roman" w:hAnsi="Times New Roman" w:cs="Times New Roman"/>
          <w:sz w:val="28"/>
          <w:szCs w:val="28"/>
        </w:rPr>
        <w:t>Утвердить:</w:t>
      </w:r>
    </w:p>
    <w:p w:rsidR="001F37A3" w:rsidRDefault="003B464F" w:rsidP="00BD39A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2.1. Положение о проведении смотра-конкурса согласно приложению </w:t>
      </w:r>
      <w:r w:rsidR="00C26F6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№ 1.</w:t>
      </w:r>
    </w:p>
    <w:p w:rsidR="003B464F" w:rsidRDefault="003B464F" w:rsidP="00BD39A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2.2. </w:t>
      </w:r>
      <w:r w:rsidR="00F6724D">
        <w:rPr>
          <w:rFonts w:ascii="Times New Roman" w:hAnsi="Times New Roman" w:cs="Times New Roman"/>
          <w:sz w:val="28"/>
          <w:szCs w:val="28"/>
        </w:rPr>
        <w:t>Состав конкурсной комиссии по определению победителей смо</w:t>
      </w:r>
      <w:r w:rsidR="00592D6D">
        <w:rPr>
          <w:rFonts w:ascii="Times New Roman" w:hAnsi="Times New Roman" w:cs="Times New Roman"/>
          <w:sz w:val="28"/>
          <w:szCs w:val="28"/>
        </w:rPr>
        <w:t>тра-конкурса согласно приложению</w:t>
      </w:r>
      <w:r w:rsidR="00F6724D">
        <w:rPr>
          <w:rFonts w:ascii="Times New Roman" w:hAnsi="Times New Roman" w:cs="Times New Roman"/>
          <w:sz w:val="28"/>
          <w:szCs w:val="28"/>
        </w:rPr>
        <w:t xml:space="preserve"> № 2. </w:t>
      </w:r>
    </w:p>
    <w:p w:rsidR="00F6724D" w:rsidRDefault="00F6724D" w:rsidP="00BD39A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 Председателю конкурсной комиссии:</w:t>
      </w:r>
    </w:p>
    <w:p w:rsidR="00F6724D" w:rsidRDefault="00F6724D" w:rsidP="00BD39A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3.1. Организовать работу по определению победителей в соответствии с положением о смотре-конкурсе.</w:t>
      </w:r>
    </w:p>
    <w:p w:rsidR="00BD39AF" w:rsidRDefault="00BD39AF" w:rsidP="003B464F">
      <w:pPr>
        <w:pStyle w:val="2"/>
        <w:rPr>
          <w:b w:val="0"/>
          <w:bCs/>
          <w:iCs/>
        </w:rPr>
      </w:pPr>
    </w:p>
    <w:p w:rsidR="00B46476" w:rsidRDefault="00317A22" w:rsidP="00BD39AF">
      <w:pPr>
        <w:pStyle w:val="2"/>
        <w:rPr>
          <w:b w:val="0"/>
          <w:bCs/>
          <w:iCs/>
        </w:rPr>
      </w:pPr>
      <w:r>
        <w:rPr>
          <w:b w:val="0"/>
          <w:bCs/>
          <w:iCs/>
        </w:rPr>
        <w:t>Глава</w:t>
      </w:r>
      <w:r w:rsidR="00B46476">
        <w:rPr>
          <w:b w:val="0"/>
          <w:bCs/>
          <w:iCs/>
        </w:rPr>
        <w:t xml:space="preserve"> Администрации</w:t>
      </w:r>
    </w:p>
    <w:p w:rsidR="00CB605A" w:rsidRDefault="00F72BEB" w:rsidP="00BD39AF">
      <w:pPr>
        <w:pStyle w:val="2"/>
        <w:rPr>
          <w:b w:val="0"/>
          <w:bCs/>
          <w:iCs/>
        </w:rPr>
      </w:pPr>
      <w:r>
        <w:rPr>
          <w:b w:val="0"/>
          <w:bCs/>
          <w:iCs/>
        </w:rPr>
        <w:t>Краснодонецкого</w:t>
      </w:r>
      <w:r w:rsidR="00B46476">
        <w:rPr>
          <w:b w:val="0"/>
          <w:bCs/>
          <w:iCs/>
        </w:rPr>
        <w:t xml:space="preserve"> сельского поселения</w:t>
      </w:r>
      <w:r w:rsidR="001F37A3" w:rsidRPr="00A93F66">
        <w:rPr>
          <w:b w:val="0"/>
          <w:bCs/>
          <w:iCs/>
        </w:rPr>
        <w:t xml:space="preserve">                                 </w:t>
      </w:r>
      <w:r>
        <w:rPr>
          <w:b w:val="0"/>
          <w:bCs/>
          <w:iCs/>
        </w:rPr>
        <w:t xml:space="preserve">    </w:t>
      </w:r>
      <w:r w:rsidR="001F37A3" w:rsidRPr="00A93F66">
        <w:rPr>
          <w:b w:val="0"/>
          <w:bCs/>
          <w:iCs/>
        </w:rPr>
        <w:t xml:space="preserve">         </w:t>
      </w:r>
      <w:r w:rsidR="00401C5C" w:rsidRPr="00A93F66">
        <w:rPr>
          <w:b w:val="0"/>
          <w:bCs/>
          <w:iCs/>
        </w:rPr>
        <w:t xml:space="preserve">  </w:t>
      </w:r>
      <w:r w:rsidR="00713B46">
        <w:rPr>
          <w:b w:val="0"/>
          <w:bCs/>
          <w:iCs/>
        </w:rPr>
        <w:t xml:space="preserve"> </w:t>
      </w:r>
      <w:r w:rsidR="001F37A3" w:rsidRPr="00A93F66">
        <w:rPr>
          <w:b w:val="0"/>
          <w:bCs/>
          <w:iCs/>
        </w:rPr>
        <w:t xml:space="preserve"> </w:t>
      </w:r>
      <w:r w:rsidR="00B46476">
        <w:rPr>
          <w:b w:val="0"/>
          <w:bCs/>
          <w:iCs/>
        </w:rPr>
        <w:t xml:space="preserve"> </w:t>
      </w:r>
      <w:r w:rsidR="00575D94">
        <w:rPr>
          <w:b w:val="0"/>
          <w:bCs/>
          <w:iCs/>
        </w:rPr>
        <w:t xml:space="preserve"> </w:t>
      </w:r>
      <w:r w:rsidR="00317A22">
        <w:rPr>
          <w:b w:val="0"/>
          <w:bCs/>
          <w:iCs/>
        </w:rPr>
        <w:t>В.И. Убийко</w:t>
      </w:r>
      <w:r w:rsidR="001F37A3" w:rsidRPr="00A93F66">
        <w:rPr>
          <w:b w:val="0"/>
          <w:bCs/>
          <w:iCs/>
        </w:rPr>
        <w:t xml:space="preserve"> </w:t>
      </w:r>
    </w:p>
    <w:p w:rsidR="009A146D" w:rsidRDefault="009A146D" w:rsidP="009A146D"/>
    <w:p w:rsidR="00285491" w:rsidRDefault="00285491" w:rsidP="00CB563A"/>
    <w:p w:rsidR="00285491" w:rsidRDefault="00285491" w:rsidP="00CB563A"/>
    <w:p w:rsidR="00285491" w:rsidRDefault="00285491" w:rsidP="00CB563A"/>
    <w:p w:rsidR="00E40130" w:rsidRDefault="00E40130" w:rsidP="00E40130">
      <w:pPr>
        <w:pStyle w:val="211"/>
        <w:tabs>
          <w:tab w:val="left" w:pos="567"/>
          <w:tab w:val="left" w:pos="709"/>
          <w:tab w:val="left" w:pos="851"/>
          <w:tab w:val="left" w:pos="8060"/>
        </w:tabs>
        <w:ind w:firstLine="0"/>
        <w:rPr>
          <w:b/>
          <w:bCs/>
          <w:iCs/>
        </w:rPr>
      </w:pPr>
    </w:p>
    <w:p w:rsidR="009E630B" w:rsidRDefault="009E630B" w:rsidP="00E40130">
      <w:pPr>
        <w:pStyle w:val="211"/>
        <w:tabs>
          <w:tab w:val="left" w:pos="567"/>
          <w:tab w:val="left" w:pos="709"/>
          <w:tab w:val="left" w:pos="851"/>
          <w:tab w:val="left" w:pos="8060"/>
        </w:tabs>
        <w:ind w:firstLine="0"/>
        <w:rPr>
          <w:b/>
          <w:bCs/>
          <w:iCs/>
        </w:rPr>
      </w:pPr>
    </w:p>
    <w:p w:rsidR="009E630B" w:rsidRDefault="009E630B" w:rsidP="00E40130">
      <w:pPr>
        <w:pStyle w:val="211"/>
        <w:tabs>
          <w:tab w:val="left" w:pos="567"/>
          <w:tab w:val="left" w:pos="709"/>
          <w:tab w:val="left" w:pos="851"/>
          <w:tab w:val="left" w:pos="8060"/>
        </w:tabs>
        <w:ind w:firstLine="0"/>
        <w:rPr>
          <w:b/>
          <w:bCs/>
          <w:iCs/>
        </w:rPr>
      </w:pPr>
    </w:p>
    <w:p w:rsidR="009E630B" w:rsidRDefault="009E630B" w:rsidP="00E40130">
      <w:pPr>
        <w:pStyle w:val="211"/>
        <w:tabs>
          <w:tab w:val="left" w:pos="567"/>
          <w:tab w:val="left" w:pos="709"/>
          <w:tab w:val="left" w:pos="851"/>
          <w:tab w:val="left" w:pos="8060"/>
        </w:tabs>
        <w:ind w:firstLine="0"/>
        <w:rPr>
          <w:b/>
          <w:bCs/>
          <w:iCs/>
        </w:rPr>
      </w:pPr>
    </w:p>
    <w:p w:rsidR="009E630B" w:rsidRDefault="009E630B" w:rsidP="00E40130">
      <w:pPr>
        <w:pStyle w:val="211"/>
        <w:tabs>
          <w:tab w:val="left" w:pos="567"/>
          <w:tab w:val="left" w:pos="709"/>
          <w:tab w:val="left" w:pos="851"/>
          <w:tab w:val="left" w:pos="8060"/>
        </w:tabs>
        <w:ind w:firstLine="0"/>
        <w:rPr>
          <w:b/>
          <w:bCs/>
          <w:iCs/>
        </w:rPr>
      </w:pPr>
    </w:p>
    <w:p w:rsidR="009708B6" w:rsidRDefault="009708B6" w:rsidP="00E40130">
      <w:pPr>
        <w:pStyle w:val="211"/>
        <w:tabs>
          <w:tab w:val="left" w:pos="567"/>
          <w:tab w:val="left" w:pos="709"/>
          <w:tab w:val="left" w:pos="851"/>
          <w:tab w:val="left" w:pos="8060"/>
        </w:tabs>
        <w:ind w:firstLine="0"/>
        <w:rPr>
          <w:b/>
          <w:bCs/>
          <w:iCs/>
        </w:rPr>
      </w:pPr>
    </w:p>
    <w:p w:rsidR="009708B6" w:rsidRDefault="009708B6" w:rsidP="00E40130">
      <w:pPr>
        <w:pStyle w:val="211"/>
        <w:tabs>
          <w:tab w:val="left" w:pos="567"/>
          <w:tab w:val="left" w:pos="709"/>
          <w:tab w:val="left" w:pos="851"/>
          <w:tab w:val="left" w:pos="8060"/>
        </w:tabs>
        <w:ind w:firstLine="0"/>
        <w:rPr>
          <w:b/>
          <w:bCs/>
          <w:iCs/>
        </w:rPr>
      </w:pPr>
    </w:p>
    <w:p w:rsidR="009708B6" w:rsidRDefault="009708B6" w:rsidP="00E40130">
      <w:pPr>
        <w:pStyle w:val="211"/>
        <w:tabs>
          <w:tab w:val="left" w:pos="567"/>
          <w:tab w:val="left" w:pos="709"/>
          <w:tab w:val="left" w:pos="851"/>
          <w:tab w:val="left" w:pos="8060"/>
        </w:tabs>
        <w:ind w:firstLine="0"/>
        <w:rPr>
          <w:b/>
          <w:bCs/>
          <w:iCs/>
        </w:rPr>
      </w:pPr>
    </w:p>
    <w:p w:rsidR="009708B6" w:rsidRDefault="009708B6" w:rsidP="00E40130">
      <w:pPr>
        <w:pStyle w:val="211"/>
        <w:tabs>
          <w:tab w:val="left" w:pos="567"/>
          <w:tab w:val="left" w:pos="709"/>
          <w:tab w:val="left" w:pos="851"/>
          <w:tab w:val="left" w:pos="8060"/>
        </w:tabs>
        <w:ind w:firstLine="0"/>
        <w:rPr>
          <w:b/>
          <w:bCs/>
          <w:iCs/>
        </w:rPr>
      </w:pPr>
    </w:p>
    <w:p w:rsidR="009708B6" w:rsidRDefault="009708B6" w:rsidP="00E40130">
      <w:pPr>
        <w:pStyle w:val="211"/>
        <w:tabs>
          <w:tab w:val="left" w:pos="567"/>
          <w:tab w:val="left" w:pos="709"/>
          <w:tab w:val="left" w:pos="851"/>
          <w:tab w:val="left" w:pos="8060"/>
        </w:tabs>
        <w:ind w:firstLine="0"/>
        <w:rPr>
          <w:b/>
          <w:bCs/>
          <w:iCs/>
        </w:rPr>
      </w:pPr>
    </w:p>
    <w:p w:rsidR="009E630B" w:rsidRPr="00E40130" w:rsidRDefault="009E630B" w:rsidP="00F72BEB">
      <w:pPr>
        <w:pStyle w:val="211"/>
        <w:tabs>
          <w:tab w:val="left" w:pos="567"/>
          <w:tab w:val="left" w:pos="709"/>
          <w:tab w:val="left" w:pos="851"/>
          <w:tab w:val="left" w:pos="8060"/>
        </w:tabs>
        <w:ind w:firstLine="0"/>
        <w:jc w:val="right"/>
        <w:rPr>
          <w:b/>
          <w:bCs/>
          <w:iCs/>
        </w:rPr>
      </w:pPr>
    </w:p>
    <w:p w:rsidR="00592D6D" w:rsidRPr="00592D6D" w:rsidRDefault="00CB563A" w:rsidP="00F72BEB">
      <w:pPr>
        <w:ind w:left="5670" w:right="-311" w:hanging="14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C26F6D">
        <w:rPr>
          <w:sz w:val="28"/>
          <w:szCs w:val="28"/>
        </w:rPr>
        <w:t xml:space="preserve">  </w:t>
      </w:r>
      <w:r w:rsidR="00592D6D" w:rsidRPr="00592D6D">
        <w:rPr>
          <w:sz w:val="28"/>
          <w:szCs w:val="28"/>
        </w:rPr>
        <w:t xml:space="preserve">  Приложение </w:t>
      </w:r>
      <w:r w:rsidR="00592D6D">
        <w:rPr>
          <w:sz w:val="28"/>
          <w:szCs w:val="28"/>
        </w:rPr>
        <w:t>№1</w:t>
      </w:r>
      <w:r w:rsidR="00592D6D" w:rsidRPr="00592D6D">
        <w:rPr>
          <w:sz w:val="28"/>
          <w:szCs w:val="28"/>
        </w:rPr>
        <w:t xml:space="preserve">                                                                                          к постановлению Администрации                                                                                                                      </w:t>
      </w:r>
      <w:r w:rsidR="00D97092">
        <w:rPr>
          <w:sz w:val="28"/>
          <w:szCs w:val="28"/>
        </w:rPr>
        <w:t xml:space="preserve">       </w:t>
      </w:r>
      <w:r w:rsidR="00F72BEB">
        <w:rPr>
          <w:sz w:val="28"/>
          <w:szCs w:val="28"/>
        </w:rPr>
        <w:t>Краснодонецкого</w:t>
      </w:r>
      <w:r w:rsidR="00D97092">
        <w:rPr>
          <w:sz w:val="28"/>
          <w:szCs w:val="28"/>
        </w:rPr>
        <w:t xml:space="preserve"> сельского поселения</w:t>
      </w:r>
    </w:p>
    <w:p w:rsidR="00C97BA6" w:rsidRPr="009308D9" w:rsidRDefault="009E630B" w:rsidP="00F72BEB">
      <w:pPr>
        <w:ind w:left="5670" w:right="-311" w:hanging="14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от   </w:t>
      </w:r>
      <w:r w:rsidR="00267FBA">
        <w:rPr>
          <w:sz w:val="28"/>
          <w:szCs w:val="28"/>
        </w:rPr>
        <w:t>12.11.2025</w:t>
      </w:r>
      <w:r w:rsidR="007E4222">
        <w:rPr>
          <w:sz w:val="28"/>
          <w:szCs w:val="28"/>
        </w:rPr>
        <w:t xml:space="preserve"> г.  </w:t>
      </w:r>
      <w:r w:rsidR="00551B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267FBA">
        <w:rPr>
          <w:sz w:val="28"/>
          <w:szCs w:val="28"/>
        </w:rPr>
        <w:t>91</w:t>
      </w:r>
      <w:r w:rsidR="00C97BA6">
        <w:t xml:space="preserve">  </w:t>
      </w:r>
    </w:p>
    <w:p w:rsidR="00C97BA6" w:rsidRDefault="00C97BA6" w:rsidP="006462E3">
      <w:pPr>
        <w:ind w:left="5670" w:right="-311" w:hanging="142"/>
      </w:pPr>
    </w:p>
    <w:p w:rsidR="004A0EAD" w:rsidRPr="004A0EAD" w:rsidRDefault="004A0EAD" w:rsidP="004A0EAD">
      <w:pPr>
        <w:jc w:val="center"/>
        <w:rPr>
          <w:sz w:val="28"/>
          <w:szCs w:val="28"/>
        </w:rPr>
      </w:pPr>
      <w:r w:rsidRPr="004A0EAD">
        <w:rPr>
          <w:sz w:val="28"/>
          <w:szCs w:val="28"/>
        </w:rPr>
        <w:t>ПОЛОЖЕНИЕ</w:t>
      </w:r>
    </w:p>
    <w:p w:rsidR="004A0EAD" w:rsidRPr="004A0EAD" w:rsidRDefault="004A0EAD" w:rsidP="004A0EAD">
      <w:pPr>
        <w:jc w:val="center"/>
        <w:rPr>
          <w:sz w:val="28"/>
          <w:szCs w:val="28"/>
        </w:rPr>
      </w:pPr>
      <w:r w:rsidRPr="004A0EAD">
        <w:rPr>
          <w:sz w:val="28"/>
          <w:szCs w:val="28"/>
        </w:rPr>
        <w:t>о проведении смотра-конкурса на звание «Лучший общес</w:t>
      </w:r>
      <w:r w:rsidR="00D97092">
        <w:rPr>
          <w:sz w:val="28"/>
          <w:szCs w:val="28"/>
        </w:rPr>
        <w:t xml:space="preserve">твенный пожарный </w:t>
      </w:r>
      <w:r w:rsidR="00F72BEB">
        <w:rPr>
          <w:sz w:val="28"/>
          <w:szCs w:val="28"/>
        </w:rPr>
        <w:t>Краснодонецкого</w:t>
      </w:r>
      <w:r w:rsidR="00D97092">
        <w:rPr>
          <w:sz w:val="28"/>
          <w:szCs w:val="28"/>
        </w:rPr>
        <w:t xml:space="preserve"> сельского поселения</w:t>
      </w:r>
      <w:r w:rsidRPr="004A0EAD">
        <w:rPr>
          <w:sz w:val="28"/>
          <w:szCs w:val="28"/>
        </w:rPr>
        <w:t>»</w:t>
      </w:r>
    </w:p>
    <w:p w:rsidR="004A0EAD" w:rsidRPr="004A0EAD" w:rsidRDefault="004A0EAD" w:rsidP="004A0EAD">
      <w:pPr>
        <w:jc w:val="center"/>
        <w:rPr>
          <w:sz w:val="28"/>
          <w:szCs w:val="28"/>
        </w:rPr>
      </w:pPr>
    </w:p>
    <w:p w:rsidR="004A0EAD" w:rsidRPr="004A0EAD" w:rsidRDefault="004A0EAD" w:rsidP="004A0EAD">
      <w:pPr>
        <w:tabs>
          <w:tab w:val="left" w:pos="14600"/>
        </w:tabs>
        <w:suppressAutoHyphens/>
        <w:spacing w:line="264" w:lineRule="auto"/>
        <w:ind w:right="-111"/>
        <w:contextualSpacing/>
        <w:jc w:val="center"/>
        <w:rPr>
          <w:sz w:val="28"/>
          <w:szCs w:val="28"/>
        </w:rPr>
      </w:pPr>
      <w:r w:rsidRPr="004A0EAD">
        <w:rPr>
          <w:sz w:val="28"/>
          <w:szCs w:val="28"/>
        </w:rPr>
        <w:t>1. Общие положения</w:t>
      </w:r>
    </w:p>
    <w:p w:rsidR="004A0EAD" w:rsidRPr="004A0EAD" w:rsidRDefault="004A0EAD" w:rsidP="004A0EAD">
      <w:pPr>
        <w:ind w:firstLine="709"/>
        <w:jc w:val="both"/>
        <w:rPr>
          <w:sz w:val="28"/>
          <w:szCs w:val="28"/>
        </w:rPr>
      </w:pPr>
      <w:r w:rsidRPr="004A0EAD">
        <w:rPr>
          <w:sz w:val="28"/>
          <w:szCs w:val="28"/>
        </w:rPr>
        <w:t>1.1. Настоящее Положение определяет цели, порядок организации, проведения и подведения итогов областного смотра-конкурса на звание «</w:t>
      </w:r>
      <w:r w:rsidR="00D97092">
        <w:rPr>
          <w:sz w:val="28"/>
          <w:szCs w:val="28"/>
        </w:rPr>
        <w:t xml:space="preserve">Лучший общественный пожарный </w:t>
      </w:r>
      <w:r w:rsidR="00F72BEB">
        <w:rPr>
          <w:sz w:val="28"/>
          <w:szCs w:val="28"/>
        </w:rPr>
        <w:t>Краснодонецкого</w:t>
      </w:r>
      <w:r w:rsidR="00D97092">
        <w:rPr>
          <w:sz w:val="28"/>
          <w:szCs w:val="28"/>
        </w:rPr>
        <w:t xml:space="preserve"> сельского поселения</w:t>
      </w:r>
      <w:r w:rsidRPr="004A0EAD">
        <w:rPr>
          <w:sz w:val="28"/>
          <w:szCs w:val="28"/>
        </w:rPr>
        <w:t>» (далее – смотр-конкурс).</w:t>
      </w:r>
    </w:p>
    <w:p w:rsidR="004A0EAD" w:rsidRPr="004A0EAD" w:rsidRDefault="004A0EAD" w:rsidP="004A0EAD">
      <w:pPr>
        <w:ind w:firstLine="709"/>
        <w:jc w:val="both"/>
        <w:rPr>
          <w:sz w:val="28"/>
          <w:szCs w:val="28"/>
        </w:rPr>
      </w:pPr>
      <w:r w:rsidRPr="004A0EAD">
        <w:rPr>
          <w:sz w:val="28"/>
          <w:szCs w:val="28"/>
        </w:rPr>
        <w:t>1.2. Смотр-конкурс проводится в целях:</w:t>
      </w:r>
    </w:p>
    <w:p w:rsidR="004A0EAD" w:rsidRPr="004A0EAD" w:rsidRDefault="004A0EAD" w:rsidP="004A0EAD">
      <w:pPr>
        <w:widowControl w:val="0"/>
        <w:suppressAutoHyphens/>
        <w:ind w:firstLine="708"/>
        <w:jc w:val="both"/>
        <w:rPr>
          <w:sz w:val="28"/>
          <w:szCs w:val="28"/>
        </w:rPr>
      </w:pPr>
      <w:r w:rsidRPr="004A0EAD">
        <w:rPr>
          <w:sz w:val="28"/>
          <w:szCs w:val="28"/>
        </w:rPr>
        <w:t>повышения эффективности деятельности общественных пожарных старшин и определения</w:t>
      </w:r>
      <w:r w:rsidR="00592D6D">
        <w:rPr>
          <w:sz w:val="28"/>
          <w:szCs w:val="28"/>
        </w:rPr>
        <w:t>,</w:t>
      </w:r>
      <w:r w:rsidRPr="004A0EAD">
        <w:rPr>
          <w:sz w:val="28"/>
          <w:szCs w:val="28"/>
        </w:rPr>
        <w:t xml:space="preserve"> лучших из них в области содействия органам местного самоуправления в обеспечении первичных мер пожарной безопасности;</w:t>
      </w:r>
    </w:p>
    <w:p w:rsidR="004A0EAD" w:rsidRPr="004A0EAD" w:rsidRDefault="004A0EAD" w:rsidP="004A0EAD">
      <w:pPr>
        <w:widowControl w:val="0"/>
        <w:suppressAutoHyphens/>
        <w:ind w:firstLine="708"/>
        <w:jc w:val="both"/>
        <w:rPr>
          <w:sz w:val="28"/>
          <w:szCs w:val="28"/>
        </w:rPr>
      </w:pPr>
      <w:r w:rsidRPr="004A0EAD">
        <w:rPr>
          <w:sz w:val="28"/>
          <w:szCs w:val="28"/>
        </w:rPr>
        <w:t>совершенствования правовых, организационно-планирующих и методических документов в области обеспечения первичных мер пожарной безопасности;</w:t>
      </w:r>
    </w:p>
    <w:p w:rsidR="004A0EAD" w:rsidRPr="004A0EAD" w:rsidRDefault="004A0EAD" w:rsidP="004A0EAD">
      <w:pPr>
        <w:widowControl w:val="0"/>
        <w:suppressAutoHyphens/>
        <w:ind w:firstLine="708"/>
        <w:jc w:val="both"/>
        <w:rPr>
          <w:sz w:val="28"/>
          <w:szCs w:val="28"/>
        </w:rPr>
      </w:pPr>
      <w:r w:rsidRPr="004A0EAD">
        <w:rPr>
          <w:sz w:val="28"/>
          <w:szCs w:val="28"/>
        </w:rPr>
        <w:t xml:space="preserve">вовлечения социально ориентированного населения в осуществление деятельности по обеспечению первичных мер пожарной безопасности </w:t>
      </w:r>
      <w:r w:rsidRPr="004A0EAD">
        <w:rPr>
          <w:sz w:val="28"/>
          <w:szCs w:val="28"/>
        </w:rPr>
        <w:br/>
        <w:t>в сельских населённых пунктах;</w:t>
      </w:r>
    </w:p>
    <w:p w:rsidR="004A0EAD" w:rsidRPr="004A0EAD" w:rsidRDefault="004A0EAD" w:rsidP="004A0EAD">
      <w:pPr>
        <w:widowControl w:val="0"/>
        <w:suppressAutoHyphens/>
        <w:ind w:firstLine="708"/>
        <w:jc w:val="both"/>
        <w:rPr>
          <w:sz w:val="28"/>
          <w:szCs w:val="28"/>
        </w:rPr>
      </w:pPr>
      <w:r w:rsidRPr="004A0EAD">
        <w:rPr>
          <w:sz w:val="28"/>
          <w:szCs w:val="28"/>
        </w:rPr>
        <w:t>повышения уровня знаний и навыков населения в области обеспечения требований пожарной безопасности;</w:t>
      </w:r>
    </w:p>
    <w:p w:rsidR="004A0EAD" w:rsidRPr="004A0EAD" w:rsidRDefault="004A0EAD" w:rsidP="004A0EAD">
      <w:pPr>
        <w:widowControl w:val="0"/>
        <w:suppressAutoHyphens/>
        <w:ind w:firstLine="708"/>
        <w:jc w:val="both"/>
        <w:rPr>
          <w:sz w:val="28"/>
          <w:szCs w:val="28"/>
        </w:rPr>
      </w:pPr>
      <w:r w:rsidRPr="004A0EAD">
        <w:rPr>
          <w:sz w:val="28"/>
          <w:szCs w:val="28"/>
        </w:rPr>
        <w:t>пропаганды и распространения передового опыта работы общественных пожарных старшин.</w:t>
      </w:r>
    </w:p>
    <w:p w:rsidR="004A0EAD" w:rsidRPr="004A0EAD" w:rsidRDefault="004A0EAD" w:rsidP="00F72BEB">
      <w:pPr>
        <w:ind w:firstLine="708"/>
        <w:jc w:val="both"/>
        <w:rPr>
          <w:sz w:val="28"/>
          <w:szCs w:val="28"/>
        </w:rPr>
      </w:pPr>
      <w:r w:rsidRPr="004A0EAD">
        <w:rPr>
          <w:sz w:val="28"/>
          <w:szCs w:val="28"/>
        </w:rPr>
        <w:t xml:space="preserve">1.3. Смотр-конкурс организует и проводит </w:t>
      </w:r>
      <w:r w:rsidR="00EE2B39">
        <w:rPr>
          <w:sz w:val="28"/>
          <w:szCs w:val="28"/>
        </w:rPr>
        <w:t xml:space="preserve">администрация </w:t>
      </w:r>
      <w:r w:rsidR="00F72BEB">
        <w:rPr>
          <w:sz w:val="28"/>
          <w:szCs w:val="28"/>
        </w:rPr>
        <w:t>Краснодонецкого</w:t>
      </w:r>
      <w:r w:rsidR="00D97092">
        <w:rPr>
          <w:sz w:val="28"/>
          <w:szCs w:val="28"/>
        </w:rPr>
        <w:t xml:space="preserve"> сельского поселения</w:t>
      </w:r>
      <w:r w:rsidRPr="004A0EAD">
        <w:rPr>
          <w:sz w:val="28"/>
          <w:szCs w:val="28"/>
        </w:rPr>
        <w:t>.</w:t>
      </w:r>
    </w:p>
    <w:p w:rsidR="004A0EAD" w:rsidRPr="004A0EAD" w:rsidRDefault="004A0EAD" w:rsidP="00A16FEF">
      <w:pPr>
        <w:jc w:val="center"/>
        <w:rPr>
          <w:sz w:val="28"/>
          <w:szCs w:val="28"/>
        </w:rPr>
      </w:pPr>
      <w:r w:rsidRPr="004A0EAD">
        <w:rPr>
          <w:sz w:val="28"/>
          <w:szCs w:val="28"/>
        </w:rPr>
        <w:t>2. Порядок создания и организации работы конкурсной комиссии</w:t>
      </w:r>
    </w:p>
    <w:p w:rsidR="004A0EAD" w:rsidRPr="004A0EAD" w:rsidRDefault="004A0EAD" w:rsidP="004A0EAD">
      <w:pPr>
        <w:jc w:val="both"/>
        <w:rPr>
          <w:sz w:val="28"/>
          <w:szCs w:val="28"/>
        </w:rPr>
      </w:pPr>
      <w:r w:rsidRPr="004A0EAD">
        <w:rPr>
          <w:sz w:val="28"/>
          <w:szCs w:val="28"/>
        </w:rPr>
        <w:tab/>
        <w:t>2.1. Для организации, проведения и подведения итогов смотра-конкурса создаётся конкурсная комиссия.</w:t>
      </w:r>
    </w:p>
    <w:p w:rsidR="004A0EAD" w:rsidRPr="004A0EAD" w:rsidRDefault="004A0EAD" w:rsidP="004A0EAD">
      <w:pPr>
        <w:jc w:val="both"/>
        <w:rPr>
          <w:sz w:val="28"/>
          <w:szCs w:val="28"/>
        </w:rPr>
      </w:pPr>
      <w:r w:rsidRPr="004A0EAD">
        <w:rPr>
          <w:sz w:val="28"/>
          <w:szCs w:val="28"/>
        </w:rPr>
        <w:tab/>
        <w:t>2.2. Конкурсная комиссия создаётся в составе председателя, заместителя председателя, членов конкурсной комиссии и секретаря.</w:t>
      </w:r>
    </w:p>
    <w:p w:rsidR="009708B6" w:rsidRPr="004A0EAD" w:rsidRDefault="004A0EAD" w:rsidP="004A0EAD">
      <w:pPr>
        <w:jc w:val="both"/>
        <w:rPr>
          <w:sz w:val="28"/>
          <w:szCs w:val="28"/>
        </w:rPr>
      </w:pPr>
      <w:r w:rsidRPr="004A0EAD">
        <w:rPr>
          <w:sz w:val="28"/>
          <w:szCs w:val="28"/>
        </w:rPr>
        <w:tab/>
        <w:t>2.3. Конкурсная комиссия осуществляет сбор материалов, представляемых для участия в смотре-конкурсе, определяет победителей, организует процедуру их награждения.</w:t>
      </w:r>
    </w:p>
    <w:p w:rsidR="004A0EAD" w:rsidRPr="004A0EAD" w:rsidRDefault="004A0EAD" w:rsidP="004A0EAD">
      <w:pPr>
        <w:jc w:val="both"/>
        <w:rPr>
          <w:sz w:val="28"/>
          <w:szCs w:val="28"/>
        </w:rPr>
      </w:pPr>
      <w:r w:rsidRPr="004A0EAD">
        <w:rPr>
          <w:sz w:val="28"/>
          <w:szCs w:val="28"/>
        </w:rPr>
        <w:tab/>
        <w:t>2.4. Решение конкурсной комиссии считается правомочным, если присутствует не менее двух третей членов комиссии.</w:t>
      </w:r>
    </w:p>
    <w:p w:rsidR="007E4222" w:rsidRDefault="004A0EAD" w:rsidP="00F72BEB">
      <w:pPr>
        <w:jc w:val="both"/>
        <w:rPr>
          <w:sz w:val="28"/>
          <w:szCs w:val="28"/>
        </w:rPr>
      </w:pPr>
      <w:r w:rsidRPr="004A0EAD">
        <w:rPr>
          <w:sz w:val="28"/>
          <w:szCs w:val="28"/>
        </w:rPr>
        <w:tab/>
        <w:t>2.5. Решение конкурсной комиссии принимается открытым голосованием простым большинством голосов присутствующих на заседании членов комиссии. При равенстве голосов членов конкурсной комиссии право решающего голоса остаётся за председателем конкурсной комиссии.</w:t>
      </w:r>
    </w:p>
    <w:p w:rsidR="007E4222" w:rsidRDefault="007E4222" w:rsidP="00CB605A">
      <w:pPr>
        <w:pStyle w:val="211"/>
        <w:tabs>
          <w:tab w:val="left" w:pos="567"/>
          <w:tab w:val="left" w:pos="709"/>
          <w:tab w:val="left" w:pos="851"/>
        </w:tabs>
        <w:ind w:firstLine="0"/>
        <w:rPr>
          <w:sz w:val="28"/>
          <w:szCs w:val="28"/>
        </w:rPr>
      </w:pPr>
    </w:p>
    <w:p w:rsidR="009708B6" w:rsidRPr="009708B6" w:rsidRDefault="009708B6" w:rsidP="009708B6">
      <w:pPr>
        <w:rPr>
          <w:lang w:eastAsia="zh-CN"/>
        </w:rPr>
      </w:pPr>
    </w:p>
    <w:p w:rsidR="009708B6" w:rsidRPr="009708B6" w:rsidRDefault="009708B6" w:rsidP="009708B6">
      <w:pPr>
        <w:rPr>
          <w:lang w:eastAsia="zh-CN"/>
        </w:rPr>
      </w:pPr>
    </w:p>
    <w:p w:rsidR="009708B6" w:rsidRPr="009708B6" w:rsidRDefault="009708B6" w:rsidP="009708B6">
      <w:pPr>
        <w:rPr>
          <w:lang w:eastAsia="zh-CN"/>
        </w:rPr>
      </w:pPr>
    </w:p>
    <w:p w:rsidR="00C00B47" w:rsidRPr="004A0EAD" w:rsidRDefault="00612279" w:rsidP="00F72BEB">
      <w:pPr>
        <w:pageBreakBefore/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</w:t>
      </w:r>
      <w:r w:rsidR="007E4222">
        <w:rPr>
          <w:sz w:val="28"/>
          <w:szCs w:val="28"/>
        </w:rPr>
        <w:t xml:space="preserve">    </w:t>
      </w:r>
      <w:r w:rsidR="00C00B47" w:rsidRPr="004A0EAD">
        <w:rPr>
          <w:sz w:val="28"/>
          <w:szCs w:val="28"/>
        </w:rPr>
        <w:t xml:space="preserve">Приложение № 2                                                                                                             </w:t>
      </w:r>
    </w:p>
    <w:p w:rsidR="00612279" w:rsidRPr="00592D6D" w:rsidRDefault="007E4222" w:rsidP="00F72BEB">
      <w:pPr>
        <w:ind w:left="5670" w:right="-311" w:hanging="14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12279" w:rsidRPr="00592D6D">
        <w:rPr>
          <w:sz w:val="28"/>
          <w:szCs w:val="28"/>
        </w:rPr>
        <w:t xml:space="preserve">к постановлению Администрации                                                                                                                      </w:t>
      </w:r>
      <w:r w:rsidR="005F4FA7">
        <w:rPr>
          <w:sz w:val="28"/>
          <w:szCs w:val="28"/>
        </w:rPr>
        <w:t xml:space="preserve">   Синегорского сельского поселения</w:t>
      </w:r>
    </w:p>
    <w:p w:rsidR="00612279" w:rsidRDefault="007E4222" w:rsidP="00F72BEB">
      <w:pPr>
        <w:ind w:left="5670" w:right="-311" w:hanging="142"/>
        <w:jc w:val="right"/>
      </w:pPr>
      <w:r>
        <w:rPr>
          <w:sz w:val="28"/>
          <w:szCs w:val="28"/>
        </w:rPr>
        <w:t xml:space="preserve">     </w:t>
      </w:r>
      <w:r w:rsidR="009E630B">
        <w:rPr>
          <w:sz w:val="28"/>
          <w:szCs w:val="28"/>
        </w:rPr>
        <w:t xml:space="preserve">от </w:t>
      </w:r>
      <w:r w:rsidR="00267FBA">
        <w:rPr>
          <w:sz w:val="28"/>
          <w:szCs w:val="28"/>
        </w:rPr>
        <w:t>12.11.2025</w:t>
      </w:r>
      <w:r>
        <w:rPr>
          <w:sz w:val="28"/>
          <w:szCs w:val="28"/>
        </w:rPr>
        <w:t xml:space="preserve"> г.</w:t>
      </w:r>
      <w:r w:rsidR="00F72BEB">
        <w:rPr>
          <w:sz w:val="28"/>
          <w:szCs w:val="28"/>
        </w:rPr>
        <w:t xml:space="preserve"> </w:t>
      </w:r>
      <w:r w:rsidR="006462E3">
        <w:rPr>
          <w:sz w:val="28"/>
          <w:szCs w:val="28"/>
        </w:rPr>
        <w:t xml:space="preserve"> № </w:t>
      </w:r>
      <w:r w:rsidR="00267FBA">
        <w:rPr>
          <w:sz w:val="28"/>
          <w:szCs w:val="28"/>
        </w:rPr>
        <w:t>91</w:t>
      </w:r>
    </w:p>
    <w:p w:rsidR="005F4FA7" w:rsidRPr="004A0EAD" w:rsidRDefault="005F4FA7" w:rsidP="00F72BEB">
      <w:pPr>
        <w:rPr>
          <w:sz w:val="28"/>
          <w:szCs w:val="28"/>
        </w:rPr>
      </w:pPr>
    </w:p>
    <w:p w:rsidR="00C00B47" w:rsidRPr="00B07CC3" w:rsidRDefault="00C00B47" w:rsidP="00C00B47">
      <w:pPr>
        <w:jc w:val="center"/>
        <w:rPr>
          <w:b/>
          <w:sz w:val="28"/>
          <w:szCs w:val="28"/>
        </w:rPr>
      </w:pPr>
      <w:r w:rsidRPr="00B07CC3">
        <w:rPr>
          <w:b/>
          <w:sz w:val="28"/>
          <w:szCs w:val="28"/>
        </w:rPr>
        <w:t xml:space="preserve">СОСТАВ </w:t>
      </w:r>
      <w:r w:rsidRPr="00B07CC3">
        <w:rPr>
          <w:b/>
          <w:sz w:val="28"/>
          <w:szCs w:val="28"/>
        </w:rPr>
        <w:br/>
        <w:t xml:space="preserve">конкурсной комиссии по определению победителей смотра-конкурса </w:t>
      </w:r>
      <w:r w:rsidRPr="00B07CC3">
        <w:rPr>
          <w:b/>
          <w:sz w:val="28"/>
          <w:szCs w:val="28"/>
        </w:rPr>
        <w:br/>
        <w:t>на звание «</w:t>
      </w:r>
      <w:r w:rsidRPr="00B07CC3">
        <w:rPr>
          <w:b/>
          <w:sz w:val="28"/>
        </w:rPr>
        <w:t>Лучший общественн</w:t>
      </w:r>
      <w:r w:rsidR="005F4FA7">
        <w:rPr>
          <w:b/>
          <w:sz w:val="28"/>
        </w:rPr>
        <w:t xml:space="preserve">ый пожарный старшина </w:t>
      </w:r>
      <w:r w:rsidR="00F72BEB">
        <w:rPr>
          <w:b/>
          <w:sz w:val="28"/>
        </w:rPr>
        <w:t>Краснодонецкого</w:t>
      </w:r>
      <w:r w:rsidR="005F4FA7">
        <w:rPr>
          <w:b/>
          <w:sz w:val="28"/>
        </w:rPr>
        <w:t xml:space="preserve"> сельского поселения</w:t>
      </w:r>
      <w:r w:rsidRPr="00B07CC3">
        <w:rPr>
          <w:b/>
          <w:sz w:val="28"/>
          <w:szCs w:val="28"/>
        </w:rPr>
        <w:t>»</w:t>
      </w:r>
    </w:p>
    <w:p w:rsidR="00C00B47" w:rsidRPr="00C26F6D" w:rsidRDefault="00C00B47" w:rsidP="00C00B47">
      <w:pPr>
        <w:jc w:val="center"/>
        <w:rPr>
          <w:sz w:val="28"/>
          <w:szCs w:val="28"/>
        </w:rPr>
      </w:pPr>
    </w:p>
    <w:p w:rsidR="00C00B47" w:rsidRPr="00B07CC3" w:rsidRDefault="00C00B47" w:rsidP="004B57B1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 w:rsidRPr="00B07CC3">
        <w:rPr>
          <w:sz w:val="28"/>
          <w:szCs w:val="28"/>
        </w:rPr>
        <w:t>Председатель конкурсной комиссии:</w:t>
      </w:r>
    </w:p>
    <w:p w:rsidR="00C26F6D" w:rsidRPr="00B07CC3" w:rsidRDefault="00317A22" w:rsidP="004B57B1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5F4FA7">
        <w:rPr>
          <w:sz w:val="28"/>
          <w:szCs w:val="28"/>
        </w:rPr>
        <w:t xml:space="preserve"> </w:t>
      </w:r>
      <w:r w:rsidR="00BD39AF">
        <w:rPr>
          <w:sz w:val="28"/>
          <w:szCs w:val="28"/>
        </w:rPr>
        <w:t xml:space="preserve">Администрации </w:t>
      </w:r>
      <w:r w:rsidR="00F72BEB">
        <w:rPr>
          <w:sz w:val="28"/>
          <w:szCs w:val="28"/>
        </w:rPr>
        <w:t>Краснодонецкого</w:t>
      </w:r>
      <w:r w:rsidR="005F4FA7">
        <w:rPr>
          <w:sz w:val="28"/>
          <w:szCs w:val="28"/>
        </w:rPr>
        <w:t xml:space="preserve"> сельского поселения</w:t>
      </w:r>
      <w:r w:rsidR="007E4222">
        <w:rPr>
          <w:sz w:val="28"/>
          <w:szCs w:val="28"/>
        </w:rPr>
        <w:t xml:space="preserve"> –</w:t>
      </w:r>
      <w:r w:rsidR="00F72BEB">
        <w:rPr>
          <w:sz w:val="28"/>
          <w:szCs w:val="28"/>
        </w:rPr>
        <w:t xml:space="preserve"> </w:t>
      </w:r>
      <w:r>
        <w:rPr>
          <w:sz w:val="28"/>
          <w:szCs w:val="28"/>
        </w:rPr>
        <w:t>В.И. Убийко</w:t>
      </w:r>
    </w:p>
    <w:p w:rsidR="004B57B1" w:rsidRDefault="004B57B1" w:rsidP="004B57B1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</w:p>
    <w:p w:rsidR="005F4FA7" w:rsidRDefault="00C00B47" w:rsidP="004B57B1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 w:rsidRPr="00B07CC3">
        <w:rPr>
          <w:sz w:val="28"/>
          <w:szCs w:val="28"/>
        </w:rPr>
        <w:t>Члены конкурсной комиссии:</w:t>
      </w:r>
      <w:r w:rsidR="005F4FA7">
        <w:rPr>
          <w:sz w:val="28"/>
          <w:szCs w:val="28"/>
        </w:rPr>
        <w:t xml:space="preserve"> </w:t>
      </w:r>
    </w:p>
    <w:p w:rsidR="004B57B1" w:rsidRPr="00B07CC3" w:rsidRDefault="004B57B1" w:rsidP="004B57B1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Ведущий специалист – Терешина Л.С.</w:t>
      </w:r>
    </w:p>
    <w:p w:rsidR="004B57B1" w:rsidRPr="000431E8" w:rsidRDefault="004B57B1" w:rsidP="004B57B1">
      <w:pPr>
        <w:tabs>
          <w:tab w:val="left" w:pos="0"/>
        </w:tabs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 первой категории – </w:t>
      </w:r>
      <w:r w:rsidR="00317A22">
        <w:rPr>
          <w:sz w:val="28"/>
          <w:szCs w:val="28"/>
        </w:rPr>
        <w:t>Соколова Т.А</w:t>
      </w:r>
      <w:r>
        <w:rPr>
          <w:sz w:val="28"/>
          <w:szCs w:val="28"/>
        </w:rPr>
        <w:t>.</w:t>
      </w:r>
    </w:p>
    <w:p w:rsidR="005F4FA7" w:rsidRDefault="004B57B1" w:rsidP="004B57B1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0431E8">
        <w:rPr>
          <w:sz w:val="28"/>
          <w:szCs w:val="28"/>
        </w:rPr>
        <w:t xml:space="preserve">пециалист по </w:t>
      </w:r>
      <w:r>
        <w:rPr>
          <w:sz w:val="28"/>
          <w:szCs w:val="28"/>
        </w:rPr>
        <w:t xml:space="preserve">имуществу и </w:t>
      </w:r>
      <w:r w:rsidRPr="000431E8">
        <w:rPr>
          <w:sz w:val="28"/>
          <w:szCs w:val="28"/>
        </w:rPr>
        <w:t>земельным отношения</w:t>
      </w:r>
      <w:r>
        <w:rPr>
          <w:sz w:val="28"/>
          <w:szCs w:val="28"/>
        </w:rPr>
        <w:t>м – Журавлева Н.В.</w:t>
      </w:r>
    </w:p>
    <w:p w:rsidR="006462E3" w:rsidRDefault="006462E3" w:rsidP="004A0EAD">
      <w:pPr>
        <w:jc w:val="both"/>
        <w:rPr>
          <w:sz w:val="28"/>
          <w:szCs w:val="28"/>
        </w:rPr>
      </w:pPr>
    </w:p>
    <w:p w:rsidR="006462E3" w:rsidRDefault="006462E3" w:rsidP="004A0EAD">
      <w:pPr>
        <w:jc w:val="both"/>
        <w:rPr>
          <w:sz w:val="28"/>
          <w:szCs w:val="28"/>
        </w:rPr>
      </w:pPr>
    </w:p>
    <w:p w:rsidR="006462E3" w:rsidRDefault="006462E3" w:rsidP="004A0EAD">
      <w:pPr>
        <w:jc w:val="both"/>
        <w:rPr>
          <w:sz w:val="28"/>
          <w:szCs w:val="28"/>
        </w:rPr>
      </w:pPr>
    </w:p>
    <w:p w:rsidR="006462E3" w:rsidRPr="005F4FA7" w:rsidRDefault="006462E3" w:rsidP="004A0EAD">
      <w:pPr>
        <w:jc w:val="both"/>
        <w:rPr>
          <w:sz w:val="28"/>
          <w:szCs w:val="28"/>
        </w:rPr>
      </w:pPr>
    </w:p>
    <w:p w:rsidR="00CB605A" w:rsidRPr="00904F38" w:rsidRDefault="00CB605A" w:rsidP="00CB605A">
      <w:pPr>
        <w:pStyle w:val="211"/>
        <w:tabs>
          <w:tab w:val="left" w:pos="567"/>
          <w:tab w:val="left" w:pos="709"/>
          <w:tab w:val="left" w:pos="851"/>
        </w:tabs>
        <w:ind w:firstLine="0"/>
        <w:rPr>
          <w:sz w:val="28"/>
          <w:szCs w:val="28"/>
        </w:rPr>
      </w:pPr>
    </w:p>
    <w:p w:rsidR="005F4FA7" w:rsidRDefault="005F4FA7" w:rsidP="004A0EAD">
      <w:pPr>
        <w:jc w:val="both"/>
        <w:rPr>
          <w:sz w:val="28"/>
          <w:szCs w:val="28"/>
        </w:rPr>
      </w:pPr>
    </w:p>
    <w:p w:rsidR="005F4FA7" w:rsidRDefault="005F4FA7" w:rsidP="004A0EAD">
      <w:pPr>
        <w:jc w:val="both"/>
        <w:rPr>
          <w:sz w:val="28"/>
          <w:szCs w:val="28"/>
        </w:rPr>
      </w:pPr>
    </w:p>
    <w:p w:rsidR="00CB605A" w:rsidRDefault="00CB605A" w:rsidP="004A0EAD">
      <w:pPr>
        <w:jc w:val="both"/>
        <w:rPr>
          <w:sz w:val="28"/>
          <w:szCs w:val="28"/>
        </w:rPr>
      </w:pPr>
    </w:p>
    <w:p w:rsidR="00CB605A" w:rsidRDefault="00CB605A" w:rsidP="004A0EAD">
      <w:pPr>
        <w:jc w:val="both"/>
        <w:rPr>
          <w:sz w:val="28"/>
          <w:szCs w:val="28"/>
        </w:rPr>
      </w:pPr>
    </w:p>
    <w:p w:rsidR="00CB605A" w:rsidRDefault="00CB605A" w:rsidP="004A0EAD">
      <w:pPr>
        <w:jc w:val="both"/>
        <w:rPr>
          <w:sz w:val="28"/>
          <w:szCs w:val="28"/>
        </w:rPr>
      </w:pPr>
    </w:p>
    <w:p w:rsidR="00CB605A" w:rsidRDefault="00CB605A" w:rsidP="004A0EAD">
      <w:pPr>
        <w:jc w:val="both"/>
        <w:rPr>
          <w:sz w:val="28"/>
          <w:szCs w:val="28"/>
        </w:rPr>
      </w:pPr>
    </w:p>
    <w:p w:rsidR="00CB605A" w:rsidRDefault="00CB605A" w:rsidP="004A0EAD">
      <w:pPr>
        <w:jc w:val="both"/>
        <w:rPr>
          <w:sz w:val="28"/>
          <w:szCs w:val="28"/>
        </w:rPr>
      </w:pPr>
    </w:p>
    <w:p w:rsidR="00CB605A" w:rsidRDefault="00CB605A" w:rsidP="004A0EAD">
      <w:pPr>
        <w:jc w:val="both"/>
        <w:rPr>
          <w:sz w:val="28"/>
          <w:szCs w:val="28"/>
        </w:rPr>
      </w:pPr>
    </w:p>
    <w:p w:rsidR="00CB605A" w:rsidRDefault="00CB605A" w:rsidP="004A0EAD">
      <w:pPr>
        <w:jc w:val="both"/>
        <w:rPr>
          <w:sz w:val="28"/>
          <w:szCs w:val="28"/>
        </w:rPr>
      </w:pPr>
    </w:p>
    <w:p w:rsidR="00CB605A" w:rsidRDefault="00CB605A" w:rsidP="004A0EAD">
      <w:pPr>
        <w:jc w:val="both"/>
        <w:rPr>
          <w:sz w:val="28"/>
          <w:szCs w:val="28"/>
        </w:rPr>
      </w:pPr>
    </w:p>
    <w:p w:rsidR="00CB605A" w:rsidRDefault="00CB605A" w:rsidP="004A0EAD">
      <w:pPr>
        <w:jc w:val="both"/>
        <w:rPr>
          <w:sz w:val="28"/>
          <w:szCs w:val="28"/>
        </w:rPr>
      </w:pPr>
    </w:p>
    <w:p w:rsidR="00CB605A" w:rsidRDefault="00CB605A" w:rsidP="004A0EAD">
      <w:pPr>
        <w:jc w:val="both"/>
        <w:rPr>
          <w:sz w:val="28"/>
          <w:szCs w:val="28"/>
        </w:rPr>
      </w:pPr>
    </w:p>
    <w:p w:rsidR="00CB605A" w:rsidRDefault="00CB605A" w:rsidP="004A0EAD">
      <w:pPr>
        <w:jc w:val="both"/>
        <w:rPr>
          <w:sz w:val="28"/>
          <w:szCs w:val="28"/>
        </w:rPr>
      </w:pPr>
    </w:p>
    <w:p w:rsidR="00CB605A" w:rsidRDefault="00CB605A" w:rsidP="004A0EAD">
      <w:pPr>
        <w:jc w:val="both"/>
        <w:rPr>
          <w:sz w:val="28"/>
          <w:szCs w:val="28"/>
        </w:rPr>
      </w:pPr>
    </w:p>
    <w:p w:rsidR="00CB605A" w:rsidRDefault="00CB605A" w:rsidP="004A0EAD">
      <w:pPr>
        <w:jc w:val="both"/>
        <w:rPr>
          <w:sz w:val="28"/>
          <w:szCs w:val="28"/>
        </w:rPr>
      </w:pPr>
    </w:p>
    <w:p w:rsidR="00CB605A" w:rsidRDefault="00CB605A" w:rsidP="004A0EAD">
      <w:pPr>
        <w:jc w:val="both"/>
        <w:rPr>
          <w:sz w:val="28"/>
          <w:szCs w:val="28"/>
        </w:rPr>
      </w:pPr>
    </w:p>
    <w:p w:rsidR="00CB605A" w:rsidRDefault="00CB605A" w:rsidP="004A0EAD">
      <w:pPr>
        <w:jc w:val="both"/>
        <w:rPr>
          <w:sz w:val="28"/>
          <w:szCs w:val="28"/>
        </w:rPr>
      </w:pPr>
    </w:p>
    <w:p w:rsidR="00CB605A" w:rsidRDefault="00CB605A" w:rsidP="004A0EAD">
      <w:pPr>
        <w:jc w:val="both"/>
        <w:rPr>
          <w:sz w:val="28"/>
          <w:szCs w:val="28"/>
        </w:rPr>
      </w:pPr>
    </w:p>
    <w:p w:rsidR="00CB605A" w:rsidRDefault="00CB605A" w:rsidP="004A0EAD">
      <w:pPr>
        <w:jc w:val="both"/>
        <w:rPr>
          <w:sz w:val="28"/>
          <w:szCs w:val="28"/>
        </w:rPr>
      </w:pPr>
    </w:p>
    <w:p w:rsidR="005F4FA7" w:rsidRDefault="005F4FA7" w:rsidP="004A0EAD">
      <w:pPr>
        <w:jc w:val="both"/>
        <w:rPr>
          <w:sz w:val="28"/>
          <w:szCs w:val="28"/>
        </w:rPr>
      </w:pPr>
    </w:p>
    <w:p w:rsidR="004B57B1" w:rsidRDefault="004B57B1" w:rsidP="004A0EAD">
      <w:pPr>
        <w:jc w:val="both"/>
        <w:rPr>
          <w:sz w:val="28"/>
          <w:szCs w:val="28"/>
        </w:rPr>
      </w:pPr>
    </w:p>
    <w:p w:rsidR="004B57B1" w:rsidRDefault="004B57B1" w:rsidP="004A0EAD">
      <w:pPr>
        <w:jc w:val="both"/>
        <w:rPr>
          <w:sz w:val="28"/>
          <w:szCs w:val="28"/>
        </w:rPr>
      </w:pPr>
    </w:p>
    <w:p w:rsidR="004B57B1" w:rsidRDefault="004B57B1" w:rsidP="004A0EAD">
      <w:pPr>
        <w:jc w:val="both"/>
        <w:rPr>
          <w:sz w:val="28"/>
          <w:szCs w:val="28"/>
        </w:rPr>
      </w:pPr>
    </w:p>
    <w:p w:rsidR="004B57B1" w:rsidRDefault="004B57B1" w:rsidP="004A0EAD">
      <w:pPr>
        <w:jc w:val="both"/>
        <w:rPr>
          <w:sz w:val="28"/>
          <w:szCs w:val="28"/>
        </w:rPr>
      </w:pPr>
    </w:p>
    <w:p w:rsidR="004B57B1" w:rsidRDefault="004B57B1" w:rsidP="004A0EAD">
      <w:pPr>
        <w:jc w:val="both"/>
        <w:rPr>
          <w:sz w:val="28"/>
          <w:szCs w:val="28"/>
        </w:rPr>
      </w:pPr>
    </w:p>
    <w:p w:rsidR="004B57B1" w:rsidRDefault="004B57B1" w:rsidP="004A0EAD">
      <w:pPr>
        <w:jc w:val="both"/>
        <w:rPr>
          <w:sz w:val="28"/>
          <w:szCs w:val="28"/>
        </w:rPr>
      </w:pPr>
    </w:p>
    <w:p w:rsidR="004A0EAD" w:rsidRPr="004A0EAD" w:rsidRDefault="004A0EAD" w:rsidP="004B57B1">
      <w:pPr>
        <w:tabs>
          <w:tab w:val="left" w:pos="14600"/>
        </w:tabs>
        <w:suppressAutoHyphens/>
        <w:autoSpaceDE w:val="0"/>
        <w:autoSpaceDN w:val="0"/>
        <w:adjustRightInd w:val="0"/>
        <w:ind w:left="5245" w:right="-111"/>
        <w:contextualSpacing/>
        <w:jc w:val="right"/>
        <w:rPr>
          <w:sz w:val="28"/>
          <w:szCs w:val="28"/>
        </w:rPr>
      </w:pPr>
      <w:r w:rsidRPr="004A0EAD">
        <w:rPr>
          <w:sz w:val="28"/>
          <w:szCs w:val="28"/>
        </w:rPr>
        <w:lastRenderedPageBreak/>
        <w:t>Приложение 1</w:t>
      </w:r>
    </w:p>
    <w:p w:rsidR="004A0EAD" w:rsidRPr="004A0EAD" w:rsidRDefault="004A0EAD" w:rsidP="004B57B1">
      <w:pPr>
        <w:tabs>
          <w:tab w:val="left" w:pos="14600"/>
        </w:tabs>
        <w:suppressAutoHyphens/>
        <w:autoSpaceDE w:val="0"/>
        <w:autoSpaceDN w:val="0"/>
        <w:adjustRightInd w:val="0"/>
        <w:ind w:left="5245" w:right="-111"/>
        <w:contextualSpacing/>
        <w:jc w:val="right"/>
        <w:rPr>
          <w:sz w:val="28"/>
          <w:szCs w:val="28"/>
        </w:rPr>
      </w:pPr>
      <w:r w:rsidRPr="004A0EAD">
        <w:rPr>
          <w:sz w:val="28"/>
          <w:szCs w:val="28"/>
        </w:rPr>
        <w:t xml:space="preserve">к Положению о проведении </w:t>
      </w:r>
      <w:r w:rsidRPr="004A0EAD">
        <w:rPr>
          <w:sz w:val="28"/>
          <w:szCs w:val="28"/>
        </w:rPr>
        <w:br/>
        <w:t xml:space="preserve">смотра-конкурса на звание </w:t>
      </w:r>
      <w:r w:rsidRPr="004A0EAD">
        <w:rPr>
          <w:sz w:val="28"/>
          <w:szCs w:val="28"/>
        </w:rPr>
        <w:br/>
      </w:r>
      <w:r w:rsidR="00C75D0D" w:rsidRPr="003B464F">
        <w:rPr>
          <w:sz w:val="28"/>
        </w:rPr>
        <w:t>«Лучший общественн</w:t>
      </w:r>
      <w:r w:rsidR="005F4FA7">
        <w:rPr>
          <w:sz w:val="28"/>
        </w:rPr>
        <w:t xml:space="preserve">ый пожарный старшина </w:t>
      </w:r>
      <w:r w:rsidR="004B57B1">
        <w:rPr>
          <w:sz w:val="28"/>
        </w:rPr>
        <w:t>Краснодонецкого</w:t>
      </w:r>
      <w:r w:rsidR="005F4FA7">
        <w:rPr>
          <w:sz w:val="28"/>
        </w:rPr>
        <w:t xml:space="preserve"> сельского поселения</w:t>
      </w:r>
      <w:r w:rsidR="00C75D0D" w:rsidRPr="003B464F">
        <w:rPr>
          <w:sz w:val="28"/>
        </w:rPr>
        <w:t>»</w:t>
      </w:r>
    </w:p>
    <w:p w:rsidR="004A0EAD" w:rsidRPr="004A0EAD" w:rsidRDefault="004A0EAD" w:rsidP="004A0EAD">
      <w:pPr>
        <w:jc w:val="center"/>
        <w:rPr>
          <w:b/>
          <w:sz w:val="28"/>
          <w:szCs w:val="28"/>
        </w:rPr>
      </w:pPr>
    </w:p>
    <w:p w:rsidR="004A0EAD" w:rsidRPr="004A0EAD" w:rsidRDefault="004A0EAD" w:rsidP="004A0EAD">
      <w:pPr>
        <w:jc w:val="center"/>
        <w:rPr>
          <w:b/>
          <w:sz w:val="28"/>
          <w:szCs w:val="28"/>
        </w:rPr>
      </w:pPr>
    </w:p>
    <w:p w:rsidR="004A0EAD" w:rsidRPr="004A0EAD" w:rsidRDefault="004A0EAD" w:rsidP="004A0EAD">
      <w:pPr>
        <w:jc w:val="center"/>
        <w:rPr>
          <w:b/>
          <w:sz w:val="28"/>
          <w:szCs w:val="28"/>
        </w:rPr>
      </w:pPr>
      <w:r w:rsidRPr="004A0EAD">
        <w:rPr>
          <w:b/>
          <w:sz w:val="28"/>
          <w:szCs w:val="28"/>
        </w:rPr>
        <w:t>КРИТЕРИИ</w:t>
      </w:r>
    </w:p>
    <w:p w:rsidR="004A0EAD" w:rsidRPr="00E83BDA" w:rsidRDefault="004A0EAD" w:rsidP="004A0EAD">
      <w:pPr>
        <w:jc w:val="center"/>
        <w:rPr>
          <w:b/>
          <w:sz w:val="28"/>
          <w:szCs w:val="28"/>
        </w:rPr>
      </w:pPr>
      <w:r w:rsidRPr="00E83BDA">
        <w:rPr>
          <w:b/>
          <w:sz w:val="28"/>
          <w:szCs w:val="28"/>
        </w:rPr>
        <w:t>оценки деятельности общественных пожарных старшин</w:t>
      </w:r>
    </w:p>
    <w:p w:rsidR="004A0EAD" w:rsidRPr="004A0EAD" w:rsidRDefault="004A0EAD" w:rsidP="004A0EAD">
      <w:pPr>
        <w:jc w:val="both"/>
        <w:rPr>
          <w:color w:val="000000"/>
          <w:sz w:val="28"/>
          <w:szCs w:val="28"/>
        </w:rPr>
      </w:pPr>
    </w:p>
    <w:p w:rsidR="004A0EAD" w:rsidRPr="00E83BDA" w:rsidRDefault="004A0EAD" w:rsidP="004A0EAD">
      <w:pPr>
        <w:jc w:val="both"/>
        <w:rPr>
          <w:color w:val="000000"/>
          <w:sz w:val="28"/>
          <w:szCs w:val="28"/>
        </w:rPr>
      </w:pPr>
      <w:r w:rsidRPr="00E83BDA">
        <w:rPr>
          <w:color w:val="000000"/>
          <w:sz w:val="28"/>
          <w:szCs w:val="28"/>
        </w:rPr>
        <w:t xml:space="preserve">1. Рост (снижение) пожаров на </w:t>
      </w:r>
      <w:r w:rsidRPr="00E83BDA">
        <w:rPr>
          <w:sz w:val="28"/>
          <w:szCs w:val="28"/>
        </w:rPr>
        <w:t>территории закреплённого населённого пункта</w:t>
      </w:r>
      <w:r w:rsidRPr="00E83BDA">
        <w:rPr>
          <w:color w:val="000000"/>
          <w:sz w:val="28"/>
          <w:szCs w:val="28"/>
        </w:rPr>
        <w:t xml:space="preserve"> </w:t>
      </w:r>
    </w:p>
    <w:p w:rsidR="004A0EAD" w:rsidRPr="00E83BDA" w:rsidRDefault="004A0EAD" w:rsidP="004A0EAD">
      <w:pPr>
        <w:ind w:firstLine="708"/>
        <w:jc w:val="both"/>
        <w:rPr>
          <w:color w:val="000000"/>
          <w:sz w:val="28"/>
          <w:szCs w:val="28"/>
        </w:rPr>
      </w:pPr>
      <w:r w:rsidRPr="00E83BDA">
        <w:rPr>
          <w:color w:val="000000"/>
          <w:sz w:val="28"/>
          <w:szCs w:val="28"/>
        </w:rPr>
        <w:t>«Количество пожаров уменьшилось» - 3 балла;</w:t>
      </w:r>
    </w:p>
    <w:p w:rsidR="004A0EAD" w:rsidRPr="00E83BDA" w:rsidRDefault="004A0EAD" w:rsidP="004A0EAD">
      <w:pPr>
        <w:ind w:firstLine="708"/>
        <w:jc w:val="both"/>
        <w:rPr>
          <w:color w:val="000000"/>
          <w:sz w:val="28"/>
          <w:szCs w:val="28"/>
        </w:rPr>
      </w:pPr>
      <w:r w:rsidRPr="00E83BDA">
        <w:rPr>
          <w:color w:val="000000"/>
          <w:sz w:val="28"/>
          <w:szCs w:val="28"/>
        </w:rPr>
        <w:t>«Количество пожаров на уровне АППГ» - 2 балла;</w:t>
      </w:r>
    </w:p>
    <w:p w:rsidR="00317A22" w:rsidRPr="00E83BDA" w:rsidRDefault="004A0EAD" w:rsidP="004B57B1">
      <w:pPr>
        <w:ind w:firstLine="708"/>
        <w:jc w:val="both"/>
        <w:rPr>
          <w:color w:val="000000"/>
          <w:sz w:val="28"/>
          <w:szCs w:val="28"/>
        </w:rPr>
      </w:pPr>
      <w:r w:rsidRPr="00E83BDA">
        <w:rPr>
          <w:color w:val="000000"/>
          <w:sz w:val="28"/>
          <w:szCs w:val="28"/>
        </w:rPr>
        <w:t>«Количество пожаров увеличилось» - 0 баллов.</w:t>
      </w:r>
    </w:p>
    <w:p w:rsidR="004A0EAD" w:rsidRPr="00E83BDA" w:rsidRDefault="004A0EAD" w:rsidP="004A0EAD">
      <w:pPr>
        <w:jc w:val="both"/>
        <w:rPr>
          <w:sz w:val="28"/>
          <w:szCs w:val="28"/>
        </w:rPr>
      </w:pPr>
      <w:r w:rsidRPr="00E83BDA">
        <w:rPr>
          <w:sz w:val="28"/>
          <w:szCs w:val="28"/>
        </w:rPr>
        <w:t>2. Наличие формирований добровольных пожарных на территории закреплённого населённого пункта</w:t>
      </w:r>
    </w:p>
    <w:p w:rsidR="004A0EAD" w:rsidRPr="00E83BDA" w:rsidRDefault="004A0EAD" w:rsidP="004A0EAD">
      <w:pPr>
        <w:pStyle w:val="3"/>
        <w:tabs>
          <w:tab w:val="left" w:pos="709"/>
          <w:tab w:val="left" w:pos="14600"/>
        </w:tabs>
        <w:suppressAutoHyphens/>
        <w:spacing w:after="0"/>
        <w:ind w:left="0" w:right="34"/>
        <w:jc w:val="both"/>
        <w:rPr>
          <w:sz w:val="28"/>
          <w:szCs w:val="28"/>
        </w:rPr>
      </w:pPr>
      <w:r w:rsidRPr="00E83BDA">
        <w:rPr>
          <w:sz w:val="28"/>
          <w:szCs w:val="28"/>
        </w:rPr>
        <w:tab/>
        <w:t>«Имеются, участвуют в тушении и профилактике пожаров» - 3 балла;</w:t>
      </w:r>
    </w:p>
    <w:p w:rsidR="004A0EAD" w:rsidRPr="00E83BDA" w:rsidRDefault="004A0EAD" w:rsidP="004A0EAD">
      <w:pPr>
        <w:pStyle w:val="3"/>
        <w:tabs>
          <w:tab w:val="left" w:pos="709"/>
          <w:tab w:val="left" w:pos="14600"/>
        </w:tabs>
        <w:suppressAutoHyphens/>
        <w:spacing w:after="0"/>
        <w:ind w:left="0" w:right="34"/>
        <w:jc w:val="both"/>
        <w:rPr>
          <w:sz w:val="28"/>
          <w:szCs w:val="28"/>
        </w:rPr>
      </w:pPr>
      <w:r w:rsidRPr="00E83BDA">
        <w:rPr>
          <w:sz w:val="28"/>
          <w:szCs w:val="28"/>
        </w:rPr>
        <w:tab/>
        <w:t>«Имеются, участвуют в тушении пожаров» - 2 балла;</w:t>
      </w:r>
    </w:p>
    <w:p w:rsidR="004A0EAD" w:rsidRPr="00E83BDA" w:rsidRDefault="004A0EAD" w:rsidP="004A0EAD">
      <w:pPr>
        <w:pStyle w:val="3"/>
        <w:tabs>
          <w:tab w:val="left" w:pos="709"/>
          <w:tab w:val="left" w:pos="14600"/>
        </w:tabs>
        <w:suppressAutoHyphens/>
        <w:spacing w:after="0"/>
        <w:ind w:left="0" w:right="34"/>
        <w:jc w:val="both"/>
        <w:rPr>
          <w:sz w:val="28"/>
          <w:szCs w:val="28"/>
        </w:rPr>
      </w:pPr>
      <w:r w:rsidRPr="00E83BDA">
        <w:rPr>
          <w:sz w:val="28"/>
          <w:szCs w:val="28"/>
        </w:rPr>
        <w:tab/>
        <w:t>«Имеются, участвуют в профилактике пожаров» - 1 балл;</w:t>
      </w:r>
    </w:p>
    <w:p w:rsidR="00317A22" w:rsidRPr="004B57B1" w:rsidRDefault="004A0EAD" w:rsidP="004B57B1">
      <w:pPr>
        <w:pStyle w:val="3"/>
        <w:tabs>
          <w:tab w:val="left" w:pos="709"/>
          <w:tab w:val="left" w:pos="14600"/>
        </w:tabs>
        <w:suppressAutoHyphens/>
        <w:spacing w:after="0"/>
        <w:ind w:left="0" w:right="34"/>
        <w:jc w:val="both"/>
        <w:rPr>
          <w:sz w:val="28"/>
          <w:szCs w:val="28"/>
        </w:rPr>
      </w:pPr>
      <w:r w:rsidRPr="00E83BDA">
        <w:rPr>
          <w:sz w:val="28"/>
          <w:szCs w:val="28"/>
        </w:rPr>
        <w:tab/>
        <w:t>«Не имеются» - 0 баллов.</w:t>
      </w:r>
    </w:p>
    <w:p w:rsidR="004A0EAD" w:rsidRPr="00E83BDA" w:rsidRDefault="004A0EAD" w:rsidP="004A0EAD">
      <w:pPr>
        <w:jc w:val="both"/>
        <w:rPr>
          <w:sz w:val="28"/>
          <w:szCs w:val="28"/>
        </w:rPr>
      </w:pPr>
      <w:r w:rsidRPr="00E83BDA">
        <w:rPr>
          <w:sz w:val="28"/>
          <w:szCs w:val="28"/>
        </w:rPr>
        <w:t xml:space="preserve">3. Наличие, исправность, соответствие требуемому нормативному количеству источников наружного противопожарного водоснабжения </w:t>
      </w:r>
      <w:r w:rsidRPr="00E83BDA">
        <w:rPr>
          <w:sz w:val="28"/>
          <w:szCs w:val="28"/>
        </w:rPr>
        <w:br/>
        <w:t>в границах закреплённого населённого пункта</w:t>
      </w:r>
    </w:p>
    <w:p w:rsidR="004A0EAD" w:rsidRPr="00E83BDA" w:rsidRDefault="004A0EAD" w:rsidP="00317A22">
      <w:pPr>
        <w:ind w:firstLine="708"/>
        <w:rPr>
          <w:sz w:val="28"/>
          <w:szCs w:val="28"/>
        </w:rPr>
      </w:pPr>
      <w:r w:rsidRPr="00E83BDA">
        <w:rPr>
          <w:sz w:val="28"/>
          <w:szCs w:val="28"/>
        </w:rPr>
        <w:t>«Имеются в наличии, полностью исправны, количество соответствует нормативному» - 3 балла;</w:t>
      </w:r>
    </w:p>
    <w:p w:rsidR="004A0EAD" w:rsidRPr="00E83BDA" w:rsidRDefault="004A0EAD" w:rsidP="00317A22">
      <w:pPr>
        <w:ind w:firstLine="708"/>
        <w:rPr>
          <w:sz w:val="28"/>
          <w:szCs w:val="28"/>
        </w:rPr>
      </w:pPr>
      <w:r w:rsidRPr="00E83BDA">
        <w:rPr>
          <w:sz w:val="28"/>
          <w:szCs w:val="28"/>
        </w:rPr>
        <w:t>«Имеются в наличии, полностью исправны, но количество менее нормативного» - 2 балла;</w:t>
      </w:r>
    </w:p>
    <w:p w:rsidR="004A0EAD" w:rsidRPr="00E83BDA" w:rsidRDefault="004A0EAD" w:rsidP="00317A22">
      <w:pPr>
        <w:ind w:firstLine="708"/>
        <w:rPr>
          <w:sz w:val="28"/>
          <w:szCs w:val="28"/>
        </w:rPr>
      </w:pPr>
      <w:r w:rsidRPr="00E83BDA">
        <w:rPr>
          <w:sz w:val="28"/>
          <w:szCs w:val="28"/>
        </w:rPr>
        <w:t>«Имеются в наличии, количество соответствует нормативному, но есть неисправные» - 2 балла;</w:t>
      </w:r>
    </w:p>
    <w:p w:rsidR="004A0EAD" w:rsidRPr="00E83BDA" w:rsidRDefault="004A0EAD" w:rsidP="00317A22">
      <w:pPr>
        <w:ind w:firstLine="708"/>
        <w:rPr>
          <w:sz w:val="28"/>
          <w:szCs w:val="28"/>
        </w:rPr>
      </w:pPr>
      <w:r w:rsidRPr="00E83BDA">
        <w:rPr>
          <w:sz w:val="28"/>
          <w:szCs w:val="28"/>
        </w:rPr>
        <w:t>«Имеются в наличии, но есть неисправные и количество менее нормативного» - 1 балл;</w:t>
      </w:r>
    </w:p>
    <w:p w:rsidR="00317A22" w:rsidRPr="004B57B1" w:rsidRDefault="004A0EAD" w:rsidP="00317A22">
      <w:pPr>
        <w:ind w:firstLine="708"/>
        <w:rPr>
          <w:sz w:val="28"/>
          <w:szCs w:val="28"/>
        </w:rPr>
      </w:pPr>
      <w:r w:rsidRPr="00E83BDA">
        <w:rPr>
          <w:sz w:val="28"/>
          <w:szCs w:val="28"/>
        </w:rPr>
        <w:t>«Не имеется» - 0 баллов.</w:t>
      </w:r>
    </w:p>
    <w:p w:rsidR="004A0EAD" w:rsidRPr="00E83BDA" w:rsidRDefault="004A0EAD" w:rsidP="004A0EAD">
      <w:pPr>
        <w:jc w:val="both"/>
        <w:rPr>
          <w:sz w:val="28"/>
          <w:szCs w:val="28"/>
        </w:rPr>
      </w:pPr>
      <w:r w:rsidRPr="00E83BDA">
        <w:rPr>
          <w:sz w:val="28"/>
          <w:szCs w:val="28"/>
        </w:rPr>
        <w:t xml:space="preserve">4. Состояние подъездов к источникам наружного противопожарного водоснабжения в границах закреплённого населённого пункта и </w:t>
      </w:r>
      <w:r w:rsidRPr="00E83BDA">
        <w:rPr>
          <w:sz w:val="28"/>
          <w:szCs w:val="28"/>
        </w:rPr>
        <w:br/>
        <w:t>на близлежащей территории</w:t>
      </w:r>
    </w:p>
    <w:p w:rsidR="004A0EAD" w:rsidRPr="00E83BDA" w:rsidRDefault="004A0EAD" w:rsidP="004A0EAD">
      <w:pPr>
        <w:ind w:firstLine="708"/>
        <w:jc w:val="both"/>
        <w:rPr>
          <w:sz w:val="28"/>
          <w:szCs w:val="28"/>
        </w:rPr>
      </w:pPr>
      <w:r w:rsidRPr="00E83BDA">
        <w:rPr>
          <w:sz w:val="28"/>
          <w:szCs w:val="28"/>
        </w:rPr>
        <w:t>«Оборудованы в соответствии с установленными требованиями» - 3 балла;</w:t>
      </w:r>
    </w:p>
    <w:p w:rsidR="004A0EAD" w:rsidRPr="00E83BDA" w:rsidRDefault="004A0EAD" w:rsidP="004A0EAD">
      <w:pPr>
        <w:ind w:firstLine="708"/>
        <w:jc w:val="both"/>
        <w:rPr>
          <w:sz w:val="28"/>
          <w:szCs w:val="28"/>
        </w:rPr>
      </w:pPr>
      <w:r w:rsidRPr="00E83BDA">
        <w:rPr>
          <w:sz w:val="28"/>
          <w:szCs w:val="28"/>
        </w:rPr>
        <w:t>«Оборудованы с нарушением установленных требований» - 2 балла;</w:t>
      </w:r>
    </w:p>
    <w:p w:rsidR="004A0EAD" w:rsidRDefault="004A0EAD" w:rsidP="004B57B1">
      <w:pPr>
        <w:ind w:firstLine="708"/>
        <w:jc w:val="both"/>
        <w:rPr>
          <w:sz w:val="28"/>
          <w:szCs w:val="28"/>
        </w:rPr>
      </w:pPr>
      <w:r w:rsidRPr="00E83BDA">
        <w:rPr>
          <w:sz w:val="28"/>
          <w:szCs w:val="28"/>
        </w:rPr>
        <w:t>«Не оборудованы» - 0 баллов.</w:t>
      </w:r>
    </w:p>
    <w:p w:rsidR="004A0EAD" w:rsidRPr="00E83BDA" w:rsidRDefault="004A0EAD" w:rsidP="004A0EAD">
      <w:pPr>
        <w:jc w:val="both"/>
        <w:rPr>
          <w:sz w:val="28"/>
          <w:szCs w:val="28"/>
        </w:rPr>
      </w:pPr>
      <w:r w:rsidRPr="00E83BDA">
        <w:rPr>
          <w:sz w:val="28"/>
          <w:szCs w:val="28"/>
        </w:rPr>
        <w:t>5. Организация информирования населения по вопросам соблюдения требований пожарной безопасности на территории закреплённого населённого пункта</w:t>
      </w:r>
    </w:p>
    <w:p w:rsidR="004A0EAD" w:rsidRPr="00E83BDA" w:rsidRDefault="004A0EAD" w:rsidP="004A0EAD">
      <w:pPr>
        <w:ind w:firstLine="708"/>
        <w:jc w:val="both"/>
        <w:rPr>
          <w:sz w:val="28"/>
          <w:szCs w:val="28"/>
        </w:rPr>
      </w:pPr>
      <w:r w:rsidRPr="00E83BDA">
        <w:rPr>
          <w:sz w:val="28"/>
          <w:szCs w:val="28"/>
        </w:rPr>
        <w:t>«Охвачено более 90 % населения, проживающего в населённом пункте» - 3 балла;</w:t>
      </w:r>
    </w:p>
    <w:p w:rsidR="004A0EAD" w:rsidRPr="00E83BDA" w:rsidRDefault="004A0EAD" w:rsidP="004A0EAD">
      <w:pPr>
        <w:ind w:firstLine="708"/>
        <w:jc w:val="both"/>
        <w:rPr>
          <w:sz w:val="28"/>
          <w:szCs w:val="28"/>
        </w:rPr>
      </w:pPr>
      <w:r w:rsidRPr="00E83BDA">
        <w:rPr>
          <w:sz w:val="28"/>
          <w:szCs w:val="28"/>
        </w:rPr>
        <w:t>«Охвачено более 70 % населения, проживающего в населённом пункте» - 2 балла;</w:t>
      </w:r>
    </w:p>
    <w:p w:rsidR="004A0EAD" w:rsidRPr="00E83BDA" w:rsidRDefault="004A0EAD" w:rsidP="004A0EAD">
      <w:pPr>
        <w:ind w:firstLine="708"/>
        <w:jc w:val="both"/>
        <w:rPr>
          <w:sz w:val="28"/>
          <w:szCs w:val="28"/>
        </w:rPr>
      </w:pPr>
      <w:r w:rsidRPr="00E83BDA">
        <w:rPr>
          <w:sz w:val="28"/>
          <w:szCs w:val="28"/>
        </w:rPr>
        <w:t>«Охвачено более 50 % населения, проживающего в населённом пункте» - 1 балл;</w:t>
      </w:r>
    </w:p>
    <w:p w:rsidR="00317A22" w:rsidRPr="004B57B1" w:rsidRDefault="004A0EAD" w:rsidP="004B57B1">
      <w:pPr>
        <w:ind w:firstLine="708"/>
        <w:jc w:val="both"/>
        <w:rPr>
          <w:sz w:val="28"/>
          <w:szCs w:val="28"/>
        </w:rPr>
      </w:pPr>
      <w:r w:rsidRPr="00E83BDA">
        <w:rPr>
          <w:sz w:val="28"/>
          <w:szCs w:val="28"/>
        </w:rPr>
        <w:lastRenderedPageBreak/>
        <w:t xml:space="preserve">«Охвачено менее 50 % населения, проживающего в населённом пункте» </w:t>
      </w:r>
      <w:r w:rsidRPr="00E83BDA">
        <w:rPr>
          <w:sz w:val="28"/>
          <w:szCs w:val="28"/>
        </w:rPr>
        <w:br/>
        <w:t>- 0 баллов.</w:t>
      </w:r>
    </w:p>
    <w:p w:rsidR="004A0EAD" w:rsidRPr="00E83BDA" w:rsidRDefault="004A0EAD" w:rsidP="004A0EAD">
      <w:pPr>
        <w:jc w:val="both"/>
        <w:rPr>
          <w:sz w:val="28"/>
          <w:szCs w:val="28"/>
        </w:rPr>
      </w:pPr>
      <w:r w:rsidRPr="00E83BDA">
        <w:rPr>
          <w:sz w:val="28"/>
          <w:szCs w:val="28"/>
        </w:rPr>
        <w:t>6. Участие в сходах (собраниях) граждан общественного пожарного старшины на территории закреплённого населённого пункта</w:t>
      </w:r>
    </w:p>
    <w:p w:rsidR="004A0EAD" w:rsidRPr="00E83BDA" w:rsidRDefault="004A0EAD" w:rsidP="004A0EAD">
      <w:pPr>
        <w:ind w:firstLine="708"/>
        <w:jc w:val="both"/>
        <w:rPr>
          <w:sz w:val="28"/>
          <w:szCs w:val="28"/>
        </w:rPr>
      </w:pPr>
      <w:r w:rsidRPr="00E83BDA">
        <w:rPr>
          <w:sz w:val="28"/>
          <w:szCs w:val="28"/>
        </w:rPr>
        <w:t xml:space="preserve">«Участие в более 90 % сходов (собраний) граждан, проведённых </w:t>
      </w:r>
      <w:r w:rsidRPr="00E83BDA">
        <w:rPr>
          <w:sz w:val="28"/>
          <w:szCs w:val="28"/>
        </w:rPr>
        <w:br/>
        <w:t>в населённом пункте» - 3 балла;</w:t>
      </w:r>
    </w:p>
    <w:p w:rsidR="004A0EAD" w:rsidRPr="00E83BDA" w:rsidRDefault="004A0EAD" w:rsidP="004A0EAD">
      <w:pPr>
        <w:ind w:firstLine="708"/>
        <w:jc w:val="both"/>
        <w:rPr>
          <w:sz w:val="28"/>
          <w:szCs w:val="28"/>
        </w:rPr>
      </w:pPr>
      <w:r w:rsidRPr="00E83BDA">
        <w:rPr>
          <w:sz w:val="28"/>
          <w:szCs w:val="28"/>
        </w:rPr>
        <w:t xml:space="preserve">«Участие в более 50 % сходов (собраний) граждан, проведённых </w:t>
      </w:r>
      <w:r w:rsidRPr="00E83BDA">
        <w:rPr>
          <w:sz w:val="28"/>
          <w:szCs w:val="28"/>
        </w:rPr>
        <w:br/>
        <w:t>в населённом пункте» - 2 балла;</w:t>
      </w:r>
    </w:p>
    <w:p w:rsidR="004A0EAD" w:rsidRPr="00E83BDA" w:rsidRDefault="004A0EAD" w:rsidP="004A0EAD">
      <w:pPr>
        <w:ind w:firstLine="708"/>
        <w:jc w:val="both"/>
        <w:rPr>
          <w:sz w:val="28"/>
          <w:szCs w:val="28"/>
        </w:rPr>
      </w:pPr>
      <w:r w:rsidRPr="00E83BDA">
        <w:rPr>
          <w:sz w:val="28"/>
          <w:szCs w:val="28"/>
        </w:rPr>
        <w:t xml:space="preserve">«Участие в менее 50 % сходов (собраний) граждан, проведённых </w:t>
      </w:r>
      <w:r w:rsidRPr="00E83BDA">
        <w:rPr>
          <w:sz w:val="28"/>
          <w:szCs w:val="28"/>
        </w:rPr>
        <w:br/>
        <w:t>в населённом пункте» - 1 балл;</w:t>
      </w:r>
    </w:p>
    <w:p w:rsidR="00317A22" w:rsidRPr="00E83BDA" w:rsidRDefault="004A0EAD" w:rsidP="004B57B1">
      <w:pPr>
        <w:ind w:firstLine="708"/>
        <w:jc w:val="both"/>
        <w:rPr>
          <w:sz w:val="28"/>
          <w:szCs w:val="28"/>
        </w:rPr>
      </w:pPr>
      <w:r w:rsidRPr="00E83BDA">
        <w:rPr>
          <w:sz w:val="28"/>
          <w:szCs w:val="28"/>
        </w:rPr>
        <w:t>«Не участвовал» - 0 баллов.</w:t>
      </w:r>
    </w:p>
    <w:p w:rsidR="004A0EAD" w:rsidRPr="00E83BDA" w:rsidRDefault="004A0EAD" w:rsidP="004A0EAD">
      <w:pPr>
        <w:jc w:val="both"/>
        <w:rPr>
          <w:sz w:val="28"/>
          <w:szCs w:val="28"/>
        </w:rPr>
      </w:pPr>
      <w:r w:rsidRPr="00E83BDA">
        <w:rPr>
          <w:sz w:val="28"/>
          <w:szCs w:val="28"/>
        </w:rPr>
        <w:t xml:space="preserve">7. Участие общественного пожарного старшины в проведённых рейдах </w:t>
      </w:r>
      <w:r w:rsidRPr="00E83BDA">
        <w:rPr>
          <w:sz w:val="28"/>
          <w:szCs w:val="28"/>
        </w:rPr>
        <w:br/>
        <w:t>по соблюдению требований пожарной безопасности в границах закреплённого населённого пункта и на близлежащей территории</w:t>
      </w:r>
    </w:p>
    <w:p w:rsidR="004A0EAD" w:rsidRPr="00E83BDA" w:rsidRDefault="004A0EAD" w:rsidP="004A0EAD">
      <w:pPr>
        <w:ind w:firstLine="708"/>
        <w:jc w:val="both"/>
        <w:rPr>
          <w:sz w:val="28"/>
          <w:szCs w:val="28"/>
        </w:rPr>
      </w:pPr>
      <w:r w:rsidRPr="00E83BDA">
        <w:rPr>
          <w:sz w:val="28"/>
          <w:szCs w:val="28"/>
        </w:rPr>
        <w:t>«Участвовал в более 90 % проведённых рейдов» - 3 балла;</w:t>
      </w:r>
    </w:p>
    <w:p w:rsidR="004A0EAD" w:rsidRPr="00E83BDA" w:rsidRDefault="004A0EAD" w:rsidP="004A0EAD">
      <w:pPr>
        <w:ind w:firstLine="708"/>
        <w:jc w:val="both"/>
        <w:rPr>
          <w:sz w:val="28"/>
          <w:szCs w:val="28"/>
        </w:rPr>
      </w:pPr>
      <w:r w:rsidRPr="00E83BDA">
        <w:rPr>
          <w:sz w:val="28"/>
          <w:szCs w:val="28"/>
        </w:rPr>
        <w:t>«Участвовал в более 50 % проведённых рейдов» - 2 балла;</w:t>
      </w:r>
    </w:p>
    <w:p w:rsidR="004A0EAD" w:rsidRPr="00E83BDA" w:rsidRDefault="004A0EAD" w:rsidP="004A0EAD">
      <w:pPr>
        <w:ind w:firstLine="708"/>
        <w:jc w:val="both"/>
        <w:rPr>
          <w:sz w:val="28"/>
          <w:szCs w:val="28"/>
        </w:rPr>
      </w:pPr>
      <w:r w:rsidRPr="00E83BDA">
        <w:rPr>
          <w:sz w:val="28"/>
          <w:szCs w:val="28"/>
        </w:rPr>
        <w:t>«Участвовал в менее 50 % проведённых рейдов» - 1 балл;</w:t>
      </w:r>
    </w:p>
    <w:p w:rsidR="00317A22" w:rsidRPr="00E83BDA" w:rsidRDefault="004A0EAD" w:rsidP="004B57B1">
      <w:pPr>
        <w:ind w:firstLine="708"/>
        <w:jc w:val="both"/>
        <w:rPr>
          <w:sz w:val="28"/>
          <w:szCs w:val="28"/>
        </w:rPr>
      </w:pPr>
      <w:r w:rsidRPr="00E83BDA">
        <w:rPr>
          <w:sz w:val="28"/>
          <w:szCs w:val="28"/>
        </w:rPr>
        <w:t>«Не участвовал в рейдах» – 0 баллов.</w:t>
      </w:r>
    </w:p>
    <w:p w:rsidR="004A0EAD" w:rsidRPr="00E83BDA" w:rsidRDefault="004A0EAD" w:rsidP="004A0EAD">
      <w:pPr>
        <w:jc w:val="both"/>
        <w:rPr>
          <w:sz w:val="28"/>
          <w:szCs w:val="28"/>
        </w:rPr>
      </w:pPr>
      <w:r w:rsidRPr="00E83BDA">
        <w:rPr>
          <w:sz w:val="28"/>
          <w:szCs w:val="28"/>
        </w:rPr>
        <w:t>8. Участие общественного пожарного старшины в проведённых подворовых обходах на территории закреплённого населённого пункта с вручением памяток (рекомендаций) по соблюдению требований ПБ</w:t>
      </w:r>
    </w:p>
    <w:p w:rsidR="004A0EAD" w:rsidRPr="00E83BDA" w:rsidRDefault="004A0EAD" w:rsidP="004A0EAD">
      <w:pPr>
        <w:ind w:firstLine="708"/>
        <w:jc w:val="both"/>
        <w:rPr>
          <w:sz w:val="28"/>
          <w:szCs w:val="28"/>
        </w:rPr>
      </w:pPr>
      <w:r w:rsidRPr="00E83BDA">
        <w:rPr>
          <w:sz w:val="28"/>
          <w:szCs w:val="28"/>
        </w:rPr>
        <w:t>«Участвовал в более 90 % проведённых подворовых обходов» - 3 балла;</w:t>
      </w:r>
    </w:p>
    <w:p w:rsidR="004A0EAD" w:rsidRPr="00E83BDA" w:rsidRDefault="004A0EAD" w:rsidP="004A0EAD">
      <w:pPr>
        <w:ind w:firstLine="708"/>
        <w:jc w:val="both"/>
        <w:rPr>
          <w:sz w:val="28"/>
          <w:szCs w:val="28"/>
        </w:rPr>
      </w:pPr>
      <w:r w:rsidRPr="00E83BDA">
        <w:rPr>
          <w:sz w:val="28"/>
          <w:szCs w:val="28"/>
        </w:rPr>
        <w:t>«Участвовал в более 50 % проведённых подворовых обходов» - 2 балла;</w:t>
      </w:r>
    </w:p>
    <w:p w:rsidR="004A0EAD" w:rsidRPr="00E83BDA" w:rsidRDefault="004A0EAD" w:rsidP="004A0EAD">
      <w:pPr>
        <w:ind w:firstLine="708"/>
        <w:jc w:val="both"/>
        <w:rPr>
          <w:sz w:val="28"/>
          <w:szCs w:val="28"/>
        </w:rPr>
      </w:pPr>
      <w:r w:rsidRPr="00E83BDA">
        <w:rPr>
          <w:sz w:val="28"/>
          <w:szCs w:val="28"/>
        </w:rPr>
        <w:t>«Участвовал в менее 50 % проведённых подворовых обходов» - 1 балл;</w:t>
      </w:r>
    </w:p>
    <w:p w:rsidR="00317A22" w:rsidRPr="00E83BDA" w:rsidRDefault="004A0EAD" w:rsidP="004B57B1">
      <w:pPr>
        <w:ind w:firstLine="708"/>
        <w:jc w:val="both"/>
        <w:rPr>
          <w:sz w:val="28"/>
          <w:szCs w:val="28"/>
        </w:rPr>
      </w:pPr>
      <w:r w:rsidRPr="00E83BDA">
        <w:rPr>
          <w:sz w:val="28"/>
          <w:szCs w:val="28"/>
        </w:rPr>
        <w:t>«Не участвовал в проведённых подворовых обходах» - 0 баллов.</w:t>
      </w:r>
    </w:p>
    <w:p w:rsidR="004A0EAD" w:rsidRPr="00E83BDA" w:rsidRDefault="004A0EAD" w:rsidP="004A0EAD">
      <w:pPr>
        <w:jc w:val="both"/>
        <w:rPr>
          <w:sz w:val="28"/>
          <w:szCs w:val="28"/>
        </w:rPr>
      </w:pPr>
      <w:r w:rsidRPr="00E83BDA">
        <w:rPr>
          <w:sz w:val="28"/>
          <w:szCs w:val="28"/>
        </w:rPr>
        <w:t>9. Количество вручённых памяток, рекомендаций на территории населённого пункта, закреплённого за общественным пожарным старшиной</w:t>
      </w:r>
    </w:p>
    <w:p w:rsidR="004A0EAD" w:rsidRPr="00E83BDA" w:rsidRDefault="004A0EAD" w:rsidP="004A0EAD">
      <w:pPr>
        <w:ind w:firstLine="708"/>
        <w:jc w:val="both"/>
        <w:rPr>
          <w:sz w:val="28"/>
          <w:szCs w:val="28"/>
        </w:rPr>
      </w:pPr>
      <w:r w:rsidRPr="00E83BDA">
        <w:rPr>
          <w:sz w:val="28"/>
          <w:szCs w:val="28"/>
        </w:rPr>
        <w:t>«Вручено более 90 % населения в населённом пункте» - 3 балла;</w:t>
      </w:r>
    </w:p>
    <w:p w:rsidR="004A0EAD" w:rsidRPr="00E83BDA" w:rsidRDefault="004A0EAD" w:rsidP="004A0EAD">
      <w:pPr>
        <w:ind w:firstLine="708"/>
        <w:jc w:val="both"/>
        <w:rPr>
          <w:sz w:val="28"/>
          <w:szCs w:val="28"/>
        </w:rPr>
      </w:pPr>
      <w:r w:rsidRPr="00E83BDA">
        <w:rPr>
          <w:sz w:val="28"/>
          <w:szCs w:val="28"/>
        </w:rPr>
        <w:t>«Вручено более 50 % населения в населённом пункте» - 2 балла;</w:t>
      </w:r>
    </w:p>
    <w:p w:rsidR="004A0EAD" w:rsidRPr="00E83BDA" w:rsidRDefault="004A0EAD" w:rsidP="004A0EAD">
      <w:pPr>
        <w:ind w:firstLine="708"/>
        <w:jc w:val="both"/>
        <w:rPr>
          <w:sz w:val="28"/>
          <w:szCs w:val="28"/>
        </w:rPr>
      </w:pPr>
      <w:r w:rsidRPr="00E83BDA">
        <w:rPr>
          <w:sz w:val="28"/>
          <w:szCs w:val="28"/>
        </w:rPr>
        <w:t>«Вручено менее 50 % населения в населённом пункте» - 1 балл;</w:t>
      </w:r>
    </w:p>
    <w:p w:rsidR="004A0EAD" w:rsidRDefault="004A0EAD" w:rsidP="004B57B1">
      <w:pPr>
        <w:ind w:firstLine="708"/>
        <w:jc w:val="both"/>
        <w:rPr>
          <w:sz w:val="28"/>
          <w:szCs w:val="28"/>
        </w:rPr>
      </w:pPr>
      <w:r w:rsidRPr="00E83BDA">
        <w:rPr>
          <w:sz w:val="28"/>
          <w:szCs w:val="28"/>
        </w:rPr>
        <w:t>«Не вручались» - 0 баллов.</w:t>
      </w:r>
    </w:p>
    <w:p w:rsidR="004A0EAD" w:rsidRPr="00E83BDA" w:rsidRDefault="004A0EAD" w:rsidP="004A0EAD">
      <w:pPr>
        <w:jc w:val="both"/>
        <w:rPr>
          <w:sz w:val="28"/>
          <w:szCs w:val="28"/>
        </w:rPr>
      </w:pPr>
      <w:r w:rsidRPr="00E83BDA">
        <w:rPr>
          <w:sz w:val="28"/>
          <w:szCs w:val="28"/>
        </w:rPr>
        <w:t xml:space="preserve">10. Выявлено (обнаружено) пожаров (загораний) общественным пожарным старшиной в границах закреплённого населённого пункта и </w:t>
      </w:r>
      <w:r w:rsidRPr="00E83BDA">
        <w:rPr>
          <w:sz w:val="28"/>
          <w:szCs w:val="28"/>
        </w:rPr>
        <w:br/>
        <w:t>на близлежащей территории</w:t>
      </w:r>
    </w:p>
    <w:p w:rsidR="004A0EAD" w:rsidRPr="00E83BDA" w:rsidRDefault="004A0EAD" w:rsidP="004A0EAD">
      <w:pPr>
        <w:ind w:firstLine="708"/>
        <w:jc w:val="both"/>
        <w:rPr>
          <w:sz w:val="28"/>
          <w:szCs w:val="28"/>
        </w:rPr>
      </w:pPr>
      <w:r w:rsidRPr="00E83BDA">
        <w:rPr>
          <w:sz w:val="28"/>
          <w:szCs w:val="28"/>
        </w:rPr>
        <w:t xml:space="preserve">«Выявлено (обнаружено) пожаров (загораний) более 90 % </w:t>
      </w:r>
      <w:r w:rsidRPr="00E83BDA">
        <w:rPr>
          <w:sz w:val="28"/>
          <w:szCs w:val="28"/>
        </w:rPr>
        <w:br/>
        <w:t>от зарегистрированного количества» - 3 балла;</w:t>
      </w:r>
    </w:p>
    <w:p w:rsidR="004A0EAD" w:rsidRPr="00E83BDA" w:rsidRDefault="004A0EAD" w:rsidP="004A0EAD">
      <w:pPr>
        <w:ind w:firstLine="708"/>
        <w:jc w:val="both"/>
        <w:rPr>
          <w:sz w:val="28"/>
          <w:szCs w:val="28"/>
        </w:rPr>
      </w:pPr>
      <w:r w:rsidRPr="00E83BDA">
        <w:rPr>
          <w:sz w:val="28"/>
          <w:szCs w:val="28"/>
        </w:rPr>
        <w:t xml:space="preserve">«Выявлено (обнаружено) пожаров (загораний) более 50 % </w:t>
      </w:r>
      <w:r w:rsidRPr="00E83BDA">
        <w:rPr>
          <w:sz w:val="28"/>
          <w:szCs w:val="28"/>
        </w:rPr>
        <w:br/>
        <w:t>от зарегистрированного количества» - 2 балла;</w:t>
      </w:r>
    </w:p>
    <w:p w:rsidR="004A0EAD" w:rsidRPr="00E83BDA" w:rsidRDefault="004A0EAD" w:rsidP="004A0EAD">
      <w:pPr>
        <w:ind w:firstLine="708"/>
        <w:jc w:val="both"/>
        <w:rPr>
          <w:sz w:val="28"/>
          <w:szCs w:val="28"/>
        </w:rPr>
      </w:pPr>
      <w:r w:rsidRPr="00E83BDA">
        <w:rPr>
          <w:sz w:val="28"/>
          <w:szCs w:val="28"/>
        </w:rPr>
        <w:t xml:space="preserve">«Выявлено (обнаружено) пожаров (загораний) менее 50 % </w:t>
      </w:r>
      <w:r w:rsidRPr="00E83BDA">
        <w:rPr>
          <w:sz w:val="28"/>
          <w:szCs w:val="28"/>
        </w:rPr>
        <w:br/>
        <w:t>от зарегистрированного количества» - 1 балл;</w:t>
      </w:r>
    </w:p>
    <w:p w:rsidR="004A0EAD" w:rsidRPr="00E83BDA" w:rsidRDefault="004A0EAD" w:rsidP="004A0EAD">
      <w:pPr>
        <w:ind w:firstLine="708"/>
        <w:jc w:val="both"/>
        <w:rPr>
          <w:sz w:val="28"/>
          <w:szCs w:val="28"/>
        </w:rPr>
      </w:pPr>
      <w:r w:rsidRPr="00E83BDA">
        <w:rPr>
          <w:sz w:val="28"/>
          <w:szCs w:val="28"/>
        </w:rPr>
        <w:t>«Не выявлено (не обнаружено) пожаров (загораний)» - 0 баллов.</w:t>
      </w:r>
    </w:p>
    <w:p w:rsidR="004A0EAD" w:rsidRPr="00E83BDA" w:rsidRDefault="004A0EAD" w:rsidP="004A0EAD">
      <w:pPr>
        <w:pStyle w:val="af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A0EAD" w:rsidRPr="00E83BDA" w:rsidRDefault="004A0EAD" w:rsidP="004A0EAD">
      <w:pPr>
        <w:pStyle w:val="af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A0EAD" w:rsidRPr="00E83BDA" w:rsidRDefault="004A0EAD" w:rsidP="004A0EAD">
      <w:pPr>
        <w:pStyle w:val="af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A0EAD" w:rsidRPr="004A0EAD" w:rsidRDefault="004A0EAD" w:rsidP="004B57B1">
      <w:pPr>
        <w:tabs>
          <w:tab w:val="left" w:pos="7655"/>
          <w:tab w:val="left" w:pos="10490"/>
          <w:tab w:val="left" w:pos="11057"/>
        </w:tabs>
        <w:rPr>
          <w:sz w:val="28"/>
          <w:szCs w:val="28"/>
        </w:rPr>
      </w:pPr>
    </w:p>
    <w:p w:rsidR="004A0EAD" w:rsidRPr="004A0EAD" w:rsidRDefault="004A0EAD" w:rsidP="004A0EAD">
      <w:pPr>
        <w:pStyle w:val="af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A0EAD" w:rsidRPr="004A0EAD" w:rsidRDefault="004A0EAD" w:rsidP="004A0EAD">
      <w:pPr>
        <w:pStyle w:val="af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A0EAD" w:rsidRPr="004A0EAD" w:rsidRDefault="004A0EAD" w:rsidP="004A0EAD">
      <w:pPr>
        <w:pStyle w:val="af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A0EAD" w:rsidRPr="004A0EAD" w:rsidRDefault="004A0EAD" w:rsidP="004A0EAD">
      <w:pPr>
        <w:pStyle w:val="af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F4FA7" w:rsidRDefault="005F4FA7" w:rsidP="004B57B1">
      <w:pPr>
        <w:tabs>
          <w:tab w:val="left" w:pos="14600"/>
        </w:tabs>
        <w:suppressAutoHyphens/>
        <w:autoSpaceDE w:val="0"/>
        <w:autoSpaceDN w:val="0"/>
        <w:adjustRightInd w:val="0"/>
        <w:ind w:right="-111"/>
        <w:contextualSpacing/>
        <w:rPr>
          <w:sz w:val="28"/>
          <w:szCs w:val="28"/>
        </w:rPr>
      </w:pPr>
    </w:p>
    <w:p w:rsidR="004A0EAD" w:rsidRPr="004A0EAD" w:rsidRDefault="004A0EAD" w:rsidP="004B57B1">
      <w:pPr>
        <w:tabs>
          <w:tab w:val="left" w:pos="14600"/>
        </w:tabs>
        <w:suppressAutoHyphens/>
        <w:autoSpaceDE w:val="0"/>
        <w:autoSpaceDN w:val="0"/>
        <w:adjustRightInd w:val="0"/>
        <w:ind w:left="4536" w:right="-111"/>
        <w:contextualSpacing/>
        <w:jc w:val="right"/>
        <w:rPr>
          <w:sz w:val="28"/>
          <w:szCs w:val="28"/>
        </w:rPr>
      </w:pPr>
      <w:r w:rsidRPr="004A0EAD">
        <w:rPr>
          <w:sz w:val="28"/>
          <w:szCs w:val="28"/>
        </w:rPr>
        <w:t>Приложение № 2</w:t>
      </w:r>
    </w:p>
    <w:p w:rsidR="004A0EAD" w:rsidRPr="00C75D0D" w:rsidRDefault="004A0EAD" w:rsidP="004B57B1">
      <w:pPr>
        <w:tabs>
          <w:tab w:val="left" w:pos="14600"/>
        </w:tabs>
        <w:suppressAutoHyphens/>
        <w:autoSpaceDE w:val="0"/>
        <w:autoSpaceDN w:val="0"/>
        <w:adjustRightInd w:val="0"/>
        <w:ind w:left="4536" w:right="-111"/>
        <w:contextualSpacing/>
        <w:jc w:val="right"/>
        <w:rPr>
          <w:sz w:val="28"/>
          <w:szCs w:val="28"/>
        </w:rPr>
      </w:pPr>
      <w:r w:rsidRPr="004A0EAD">
        <w:rPr>
          <w:sz w:val="28"/>
          <w:szCs w:val="28"/>
        </w:rPr>
        <w:t xml:space="preserve">к Положению о смотре-конкурсе на звание </w:t>
      </w:r>
      <w:r w:rsidR="00C75D0D" w:rsidRPr="003B464F">
        <w:rPr>
          <w:sz w:val="28"/>
        </w:rPr>
        <w:t>«Лучший общественн</w:t>
      </w:r>
      <w:r w:rsidR="005F4FA7">
        <w:rPr>
          <w:sz w:val="28"/>
        </w:rPr>
        <w:t xml:space="preserve">ый пожарный старшина </w:t>
      </w:r>
      <w:r w:rsidR="004B57B1">
        <w:rPr>
          <w:sz w:val="28"/>
        </w:rPr>
        <w:t>Краснодонецкого</w:t>
      </w:r>
      <w:r w:rsidR="005F4FA7">
        <w:rPr>
          <w:sz w:val="28"/>
        </w:rPr>
        <w:t xml:space="preserve"> сельского поселения</w:t>
      </w:r>
      <w:r w:rsidR="00C75D0D" w:rsidRPr="003B464F">
        <w:rPr>
          <w:sz w:val="28"/>
        </w:rPr>
        <w:t>»</w:t>
      </w:r>
      <w:r w:rsidR="00C75D0D">
        <w:rPr>
          <w:sz w:val="28"/>
        </w:rPr>
        <w:t xml:space="preserve"> </w:t>
      </w:r>
    </w:p>
    <w:p w:rsidR="004A0EAD" w:rsidRPr="004A0EAD" w:rsidRDefault="004A0EAD" w:rsidP="004A0EAD">
      <w:pPr>
        <w:pStyle w:val="af2"/>
        <w:tabs>
          <w:tab w:val="left" w:pos="9355"/>
          <w:tab w:val="left" w:pos="14600"/>
        </w:tabs>
        <w:suppressAutoHyphens/>
        <w:spacing w:line="360" w:lineRule="auto"/>
        <w:ind w:right="-111" w:firstLine="851"/>
        <w:jc w:val="right"/>
        <w:rPr>
          <w:szCs w:val="28"/>
        </w:rPr>
      </w:pPr>
    </w:p>
    <w:p w:rsidR="004A0EAD" w:rsidRPr="004A0EAD" w:rsidRDefault="004A0EAD" w:rsidP="004A0EAD">
      <w:pPr>
        <w:pStyle w:val="af2"/>
        <w:tabs>
          <w:tab w:val="left" w:pos="14600"/>
        </w:tabs>
        <w:suppressAutoHyphens/>
        <w:jc w:val="center"/>
        <w:rPr>
          <w:b/>
          <w:szCs w:val="28"/>
        </w:rPr>
      </w:pPr>
      <w:r w:rsidRPr="004A0EAD">
        <w:rPr>
          <w:b/>
          <w:szCs w:val="28"/>
        </w:rPr>
        <w:t>ОЦЕНОЧНЫЙ ЛИСТ</w:t>
      </w:r>
    </w:p>
    <w:p w:rsidR="004A0EAD" w:rsidRPr="004A0EAD" w:rsidRDefault="004A0EAD" w:rsidP="004A0EAD">
      <w:pPr>
        <w:pStyle w:val="af2"/>
        <w:tabs>
          <w:tab w:val="left" w:pos="14600"/>
        </w:tabs>
        <w:suppressAutoHyphens/>
        <w:jc w:val="center"/>
        <w:rPr>
          <w:b/>
          <w:szCs w:val="28"/>
        </w:rPr>
      </w:pPr>
      <w:r w:rsidRPr="004A0EAD">
        <w:rPr>
          <w:b/>
          <w:szCs w:val="28"/>
        </w:rPr>
        <w:t>смотра-конкурса на звание</w:t>
      </w:r>
      <w:r w:rsidR="00FF5C02">
        <w:rPr>
          <w:b/>
          <w:szCs w:val="28"/>
        </w:rPr>
        <w:t xml:space="preserve"> «Лучший общественный пожарный </w:t>
      </w:r>
      <w:r w:rsidR="004B57B1">
        <w:rPr>
          <w:b/>
          <w:szCs w:val="28"/>
        </w:rPr>
        <w:t>Краснодонецкого</w:t>
      </w:r>
      <w:r w:rsidR="00FF5C02">
        <w:rPr>
          <w:b/>
          <w:szCs w:val="28"/>
        </w:rPr>
        <w:t xml:space="preserve"> сельского поселения»</w:t>
      </w:r>
    </w:p>
    <w:p w:rsidR="004A0EAD" w:rsidRPr="00434EDC" w:rsidRDefault="00B46476" w:rsidP="002F4854">
      <w:pPr>
        <w:pStyle w:val="af2"/>
        <w:tabs>
          <w:tab w:val="left" w:pos="14600"/>
        </w:tabs>
        <w:suppressAutoHyphens/>
        <w:ind w:right="-111" w:firstLine="851"/>
        <w:contextualSpacing/>
        <w:jc w:val="both"/>
        <w:rPr>
          <w:b/>
          <w:szCs w:val="28"/>
        </w:rPr>
      </w:pPr>
      <w:r>
        <w:rPr>
          <w:szCs w:val="28"/>
        </w:rPr>
        <w:t xml:space="preserve">        </w:t>
      </w:r>
      <w:r w:rsidR="00CE1F22">
        <w:rPr>
          <w:szCs w:val="28"/>
        </w:rPr>
        <w:t xml:space="preserve">   </w:t>
      </w:r>
      <w:r>
        <w:rPr>
          <w:szCs w:val="28"/>
        </w:rPr>
        <w:t xml:space="preserve"> </w:t>
      </w:r>
      <w:r w:rsidR="004A0EAD" w:rsidRPr="004A0EAD">
        <w:rPr>
          <w:szCs w:val="28"/>
        </w:rPr>
        <w:t>Номинант</w:t>
      </w:r>
      <w:r w:rsidR="00434EDC">
        <w:rPr>
          <w:szCs w:val="28"/>
        </w:rPr>
        <w:t xml:space="preserve"> </w:t>
      </w:r>
      <w:r w:rsidR="00317A22">
        <w:rPr>
          <w:b/>
          <w:szCs w:val="28"/>
        </w:rPr>
        <w:t>______________________________</w:t>
      </w:r>
    </w:p>
    <w:p w:rsidR="004A0EAD" w:rsidRPr="004A0EAD" w:rsidRDefault="004A0EAD" w:rsidP="004A0EAD">
      <w:pPr>
        <w:pStyle w:val="af2"/>
        <w:tabs>
          <w:tab w:val="left" w:pos="14600"/>
        </w:tabs>
        <w:suppressAutoHyphens/>
        <w:ind w:right="-111" w:firstLine="851"/>
        <w:jc w:val="both"/>
        <w:rPr>
          <w:szCs w:val="28"/>
        </w:rPr>
      </w:pPr>
    </w:p>
    <w:tbl>
      <w:tblPr>
        <w:tblW w:w="10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379"/>
        <w:gridCol w:w="1560"/>
        <w:gridCol w:w="1701"/>
      </w:tblGrid>
      <w:tr w:rsidR="004A0EAD" w:rsidRPr="004A0EAD" w:rsidTr="008D6655">
        <w:trPr>
          <w:trHeight w:val="970"/>
          <w:tblHeader/>
        </w:trPr>
        <w:tc>
          <w:tcPr>
            <w:tcW w:w="675" w:type="dxa"/>
          </w:tcPr>
          <w:p w:rsidR="004A0EAD" w:rsidRPr="00877DAA" w:rsidRDefault="004A0EAD" w:rsidP="008D6655">
            <w:pPr>
              <w:pStyle w:val="af2"/>
              <w:tabs>
                <w:tab w:val="left" w:pos="14600"/>
              </w:tabs>
              <w:suppressAutoHyphens/>
              <w:ind w:left="-142" w:right="-111" w:firstLine="993"/>
              <w:jc w:val="center"/>
              <w:rPr>
                <w:szCs w:val="28"/>
              </w:rPr>
            </w:pPr>
            <w:r w:rsidRPr="00877DAA">
              <w:rPr>
                <w:szCs w:val="28"/>
              </w:rPr>
              <w:t>№№ п/п</w:t>
            </w:r>
          </w:p>
        </w:tc>
        <w:tc>
          <w:tcPr>
            <w:tcW w:w="6379" w:type="dxa"/>
            <w:vAlign w:val="center"/>
          </w:tcPr>
          <w:p w:rsidR="004A0EAD" w:rsidRPr="00877DAA" w:rsidRDefault="004A0EAD" w:rsidP="008D6655">
            <w:pPr>
              <w:pStyle w:val="af2"/>
              <w:tabs>
                <w:tab w:val="left" w:pos="14600"/>
              </w:tabs>
              <w:suppressAutoHyphens/>
              <w:ind w:left="-108" w:right="-111"/>
              <w:jc w:val="center"/>
              <w:rPr>
                <w:szCs w:val="28"/>
              </w:rPr>
            </w:pPr>
            <w:r w:rsidRPr="00877DAA">
              <w:rPr>
                <w:szCs w:val="28"/>
              </w:rPr>
              <w:t>Критерии</w:t>
            </w:r>
          </w:p>
        </w:tc>
        <w:tc>
          <w:tcPr>
            <w:tcW w:w="1560" w:type="dxa"/>
            <w:vAlign w:val="center"/>
          </w:tcPr>
          <w:p w:rsidR="004A0EAD" w:rsidRPr="00877DAA" w:rsidRDefault="004A0EAD" w:rsidP="008D6655">
            <w:pPr>
              <w:pStyle w:val="af2"/>
              <w:tabs>
                <w:tab w:val="left" w:pos="14600"/>
              </w:tabs>
              <w:suppressAutoHyphens/>
              <w:ind w:left="-108" w:right="-111"/>
              <w:jc w:val="center"/>
              <w:rPr>
                <w:szCs w:val="28"/>
              </w:rPr>
            </w:pPr>
            <w:r w:rsidRPr="00877DAA">
              <w:rPr>
                <w:szCs w:val="28"/>
              </w:rPr>
              <w:t>Оценочные баллы</w:t>
            </w:r>
          </w:p>
          <w:p w:rsidR="004A0EAD" w:rsidRPr="00877DAA" w:rsidRDefault="004A0EAD" w:rsidP="008D6655">
            <w:pPr>
              <w:pStyle w:val="af2"/>
              <w:tabs>
                <w:tab w:val="left" w:pos="14600"/>
              </w:tabs>
              <w:suppressAutoHyphens/>
              <w:ind w:left="-108" w:right="-111"/>
              <w:jc w:val="center"/>
              <w:rPr>
                <w:szCs w:val="28"/>
              </w:rPr>
            </w:pPr>
            <w:r w:rsidRPr="00877DAA">
              <w:rPr>
                <w:szCs w:val="28"/>
              </w:rPr>
              <w:t>(от 0 до 3)</w:t>
            </w:r>
          </w:p>
        </w:tc>
        <w:tc>
          <w:tcPr>
            <w:tcW w:w="1701" w:type="dxa"/>
            <w:vAlign w:val="center"/>
          </w:tcPr>
          <w:p w:rsidR="004A0EAD" w:rsidRPr="00877DAA" w:rsidRDefault="004A0EAD" w:rsidP="008D6655">
            <w:pPr>
              <w:pStyle w:val="af2"/>
              <w:tabs>
                <w:tab w:val="left" w:pos="14600"/>
              </w:tabs>
              <w:suppressAutoHyphens/>
              <w:ind w:left="-108" w:right="-111"/>
              <w:jc w:val="center"/>
              <w:rPr>
                <w:szCs w:val="28"/>
              </w:rPr>
            </w:pPr>
            <w:r w:rsidRPr="00877DAA">
              <w:rPr>
                <w:szCs w:val="28"/>
              </w:rPr>
              <w:t>Примечание</w:t>
            </w:r>
          </w:p>
        </w:tc>
      </w:tr>
      <w:tr w:rsidR="004A0EAD" w:rsidRPr="004A0EAD" w:rsidTr="008D6655">
        <w:trPr>
          <w:tblHeader/>
        </w:trPr>
        <w:tc>
          <w:tcPr>
            <w:tcW w:w="675" w:type="dxa"/>
          </w:tcPr>
          <w:p w:rsidR="004A0EAD" w:rsidRPr="00877DAA" w:rsidRDefault="004A0EAD" w:rsidP="004A0EAD">
            <w:pPr>
              <w:pStyle w:val="af2"/>
              <w:numPr>
                <w:ilvl w:val="0"/>
                <w:numId w:val="16"/>
              </w:numPr>
              <w:tabs>
                <w:tab w:val="left" w:pos="285"/>
                <w:tab w:val="left" w:pos="14600"/>
              </w:tabs>
              <w:suppressAutoHyphens/>
              <w:autoSpaceDE w:val="0"/>
              <w:autoSpaceDN w:val="0"/>
              <w:adjustRightInd w:val="0"/>
              <w:spacing w:after="0"/>
              <w:ind w:left="567" w:right="-111"/>
              <w:jc w:val="center"/>
              <w:rPr>
                <w:szCs w:val="28"/>
              </w:rPr>
            </w:pPr>
            <w:r w:rsidRPr="00877DAA">
              <w:rPr>
                <w:szCs w:val="28"/>
              </w:rPr>
              <w:t>1</w:t>
            </w:r>
          </w:p>
        </w:tc>
        <w:tc>
          <w:tcPr>
            <w:tcW w:w="6379" w:type="dxa"/>
          </w:tcPr>
          <w:p w:rsidR="004A0EAD" w:rsidRPr="00877DAA" w:rsidRDefault="004A0EAD" w:rsidP="008D6655">
            <w:pPr>
              <w:pStyle w:val="af2"/>
              <w:tabs>
                <w:tab w:val="left" w:pos="14600"/>
              </w:tabs>
              <w:suppressAutoHyphens/>
              <w:ind w:left="34"/>
              <w:jc w:val="both"/>
              <w:rPr>
                <w:szCs w:val="28"/>
              </w:rPr>
            </w:pPr>
            <w:r w:rsidRPr="00877DAA">
              <w:rPr>
                <w:color w:val="000000"/>
                <w:szCs w:val="28"/>
              </w:rPr>
              <w:t xml:space="preserve">Рост (снижение) пожаров на </w:t>
            </w:r>
            <w:r w:rsidRPr="00877DAA">
              <w:rPr>
                <w:szCs w:val="28"/>
              </w:rPr>
              <w:t>территории закреплённого населённого пункта</w:t>
            </w:r>
          </w:p>
        </w:tc>
        <w:tc>
          <w:tcPr>
            <w:tcW w:w="1560" w:type="dxa"/>
            <w:vAlign w:val="center"/>
          </w:tcPr>
          <w:p w:rsidR="004A0EAD" w:rsidRPr="00877DAA" w:rsidRDefault="004A0EAD" w:rsidP="008D6655">
            <w:pPr>
              <w:pStyle w:val="af2"/>
              <w:tabs>
                <w:tab w:val="left" w:pos="14600"/>
              </w:tabs>
              <w:suppressAutoHyphens/>
              <w:ind w:left="-108" w:right="-111"/>
              <w:rPr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A0EAD" w:rsidRPr="00877DAA" w:rsidRDefault="004A0EAD" w:rsidP="008D6655">
            <w:pPr>
              <w:pStyle w:val="af2"/>
              <w:tabs>
                <w:tab w:val="left" w:pos="14600"/>
              </w:tabs>
              <w:suppressAutoHyphens/>
              <w:ind w:left="-108" w:right="-111"/>
              <w:rPr>
                <w:szCs w:val="28"/>
              </w:rPr>
            </w:pPr>
          </w:p>
        </w:tc>
      </w:tr>
      <w:tr w:rsidR="004A0EAD" w:rsidRPr="004A0EAD" w:rsidTr="008D6655">
        <w:trPr>
          <w:tblHeader/>
        </w:trPr>
        <w:tc>
          <w:tcPr>
            <w:tcW w:w="675" w:type="dxa"/>
          </w:tcPr>
          <w:p w:rsidR="004A0EAD" w:rsidRPr="00877DAA" w:rsidRDefault="004A0EAD" w:rsidP="004A0EAD">
            <w:pPr>
              <w:pStyle w:val="af2"/>
              <w:numPr>
                <w:ilvl w:val="0"/>
                <w:numId w:val="16"/>
              </w:numPr>
              <w:tabs>
                <w:tab w:val="left" w:pos="285"/>
                <w:tab w:val="left" w:pos="14600"/>
              </w:tabs>
              <w:suppressAutoHyphens/>
              <w:autoSpaceDE w:val="0"/>
              <w:autoSpaceDN w:val="0"/>
              <w:adjustRightInd w:val="0"/>
              <w:spacing w:after="0"/>
              <w:ind w:left="567" w:right="-111"/>
              <w:jc w:val="center"/>
              <w:rPr>
                <w:szCs w:val="28"/>
              </w:rPr>
            </w:pPr>
          </w:p>
        </w:tc>
        <w:tc>
          <w:tcPr>
            <w:tcW w:w="6379" w:type="dxa"/>
          </w:tcPr>
          <w:p w:rsidR="004A0EAD" w:rsidRPr="00877DAA" w:rsidRDefault="004A0EAD" w:rsidP="008D6655">
            <w:pPr>
              <w:pStyle w:val="3"/>
              <w:tabs>
                <w:tab w:val="left" w:pos="1134"/>
                <w:tab w:val="left" w:pos="14600"/>
              </w:tabs>
              <w:suppressAutoHyphens/>
              <w:ind w:left="34"/>
              <w:jc w:val="both"/>
              <w:rPr>
                <w:sz w:val="28"/>
                <w:szCs w:val="28"/>
              </w:rPr>
            </w:pPr>
            <w:r w:rsidRPr="00877DAA">
              <w:rPr>
                <w:sz w:val="28"/>
                <w:szCs w:val="28"/>
              </w:rPr>
              <w:t>Наличие формирований добровольных пожарных на территории закреплённого населённого пункта</w:t>
            </w:r>
          </w:p>
        </w:tc>
        <w:tc>
          <w:tcPr>
            <w:tcW w:w="1560" w:type="dxa"/>
            <w:vAlign w:val="center"/>
          </w:tcPr>
          <w:p w:rsidR="004A0EAD" w:rsidRPr="00877DAA" w:rsidRDefault="004A0EAD" w:rsidP="008D6655">
            <w:pPr>
              <w:pStyle w:val="af2"/>
              <w:tabs>
                <w:tab w:val="left" w:pos="14600"/>
              </w:tabs>
              <w:suppressAutoHyphens/>
              <w:ind w:left="-108" w:right="-111"/>
              <w:rPr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A0EAD" w:rsidRPr="00877DAA" w:rsidRDefault="004A0EAD" w:rsidP="008D6655">
            <w:pPr>
              <w:pStyle w:val="af2"/>
              <w:tabs>
                <w:tab w:val="left" w:pos="14600"/>
              </w:tabs>
              <w:suppressAutoHyphens/>
              <w:ind w:left="-108" w:right="-111"/>
              <w:rPr>
                <w:szCs w:val="28"/>
              </w:rPr>
            </w:pPr>
          </w:p>
        </w:tc>
      </w:tr>
      <w:tr w:rsidR="004A0EAD" w:rsidRPr="004A0EAD" w:rsidTr="008D6655">
        <w:trPr>
          <w:tblHeader/>
        </w:trPr>
        <w:tc>
          <w:tcPr>
            <w:tcW w:w="675" w:type="dxa"/>
          </w:tcPr>
          <w:p w:rsidR="004A0EAD" w:rsidRPr="00877DAA" w:rsidRDefault="004A0EAD" w:rsidP="004A0EAD">
            <w:pPr>
              <w:pStyle w:val="af2"/>
              <w:numPr>
                <w:ilvl w:val="0"/>
                <w:numId w:val="16"/>
              </w:numPr>
              <w:tabs>
                <w:tab w:val="left" w:pos="285"/>
                <w:tab w:val="left" w:pos="14600"/>
              </w:tabs>
              <w:suppressAutoHyphens/>
              <w:autoSpaceDE w:val="0"/>
              <w:autoSpaceDN w:val="0"/>
              <w:adjustRightInd w:val="0"/>
              <w:spacing w:after="0"/>
              <w:ind w:left="567" w:right="-111"/>
              <w:jc w:val="center"/>
              <w:rPr>
                <w:szCs w:val="28"/>
              </w:rPr>
            </w:pPr>
          </w:p>
        </w:tc>
        <w:tc>
          <w:tcPr>
            <w:tcW w:w="6379" w:type="dxa"/>
          </w:tcPr>
          <w:p w:rsidR="004A0EAD" w:rsidRPr="00877DAA" w:rsidRDefault="004A0EAD" w:rsidP="008D6655">
            <w:pPr>
              <w:pStyle w:val="3"/>
              <w:tabs>
                <w:tab w:val="left" w:pos="1134"/>
                <w:tab w:val="left" w:pos="14600"/>
              </w:tabs>
              <w:suppressAutoHyphens/>
              <w:ind w:left="34"/>
              <w:jc w:val="both"/>
              <w:rPr>
                <w:sz w:val="28"/>
                <w:szCs w:val="28"/>
              </w:rPr>
            </w:pPr>
            <w:r w:rsidRPr="00877DAA">
              <w:rPr>
                <w:sz w:val="28"/>
                <w:szCs w:val="28"/>
              </w:rPr>
              <w:t>Наличие, исправность, соответствие требуемому нормативному количеству источников наружного противопожарного водоснабжения в границах закреплённого населённого пункта</w:t>
            </w:r>
          </w:p>
        </w:tc>
        <w:tc>
          <w:tcPr>
            <w:tcW w:w="1560" w:type="dxa"/>
            <w:vAlign w:val="center"/>
          </w:tcPr>
          <w:p w:rsidR="004A0EAD" w:rsidRPr="00877DAA" w:rsidRDefault="004A0EAD" w:rsidP="008D6655">
            <w:pPr>
              <w:pStyle w:val="af2"/>
              <w:tabs>
                <w:tab w:val="left" w:pos="14600"/>
              </w:tabs>
              <w:suppressAutoHyphens/>
              <w:ind w:left="-108" w:right="-111"/>
              <w:rPr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A0EAD" w:rsidRPr="00877DAA" w:rsidRDefault="004A0EAD" w:rsidP="008D6655">
            <w:pPr>
              <w:pStyle w:val="af2"/>
              <w:tabs>
                <w:tab w:val="left" w:pos="14600"/>
              </w:tabs>
              <w:suppressAutoHyphens/>
              <w:ind w:left="-108" w:right="-111"/>
              <w:rPr>
                <w:szCs w:val="28"/>
              </w:rPr>
            </w:pPr>
          </w:p>
        </w:tc>
      </w:tr>
      <w:tr w:rsidR="004A0EAD" w:rsidRPr="004A0EAD" w:rsidTr="008D6655">
        <w:trPr>
          <w:tblHeader/>
        </w:trPr>
        <w:tc>
          <w:tcPr>
            <w:tcW w:w="675" w:type="dxa"/>
          </w:tcPr>
          <w:p w:rsidR="004A0EAD" w:rsidRPr="00877DAA" w:rsidRDefault="004A0EAD" w:rsidP="004A0EAD">
            <w:pPr>
              <w:pStyle w:val="af2"/>
              <w:numPr>
                <w:ilvl w:val="0"/>
                <w:numId w:val="16"/>
              </w:numPr>
              <w:tabs>
                <w:tab w:val="left" w:pos="285"/>
                <w:tab w:val="left" w:pos="14600"/>
              </w:tabs>
              <w:suppressAutoHyphens/>
              <w:autoSpaceDE w:val="0"/>
              <w:autoSpaceDN w:val="0"/>
              <w:adjustRightInd w:val="0"/>
              <w:spacing w:after="0"/>
              <w:ind w:left="567" w:right="-111"/>
              <w:jc w:val="center"/>
              <w:rPr>
                <w:szCs w:val="28"/>
              </w:rPr>
            </w:pPr>
          </w:p>
        </w:tc>
        <w:tc>
          <w:tcPr>
            <w:tcW w:w="6379" w:type="dxa"/>
          </w:tcPr>
          <w:p w:rsidR="004A0EAD" w:rsidRPr="004A0EAD" w:rsidRDefault="004A0EAD" w:rsidP="008D6655">
            <w:pPr>
              <w:ind w:left="34"/>
              <w:jc w:val="both"/>
              <w:rPr>
                <w:sz w:val="28"/>
                <w:szCs w:val="28"/>
              </w:rPr>
            </w:pPr>
            <w:r w:rsidRPr="004A0EAD">
              <w:rPr>
                <w:sz w:val="28"/>
                <w:szCs w:val="28"/>
              </w:rPr>
              <w:t xml:space="preserve">Состояние подъездов к источникам наружного противопожарного водоснабжения в границах закреплённого населённого пункта и </w:t>
            </w:r>
            <w:r w:rsidRPr="004A0EAD">
              <w:rPr>
                <w:sz w:val="28"/>
                <w:szCs w:val="28"/>
              </w:rPr>
              <w:br/>
              <w:t>на близлежащей территории</w:t>
            </w:r>
          </w:p>
        </w:tc>
        <w:tc>
          <w:tcPr>
            <w:tcW w:w="1560" w:type="dxa"/>
            <w:vAlign w:val="center"/>
          </w:tcPr>
          <w:p w:rsidR="004A0EAD" w:rsidRPr="00877DAA" w:rsidRDefault="004A0EAD" w:rsidP="008D6655">
            <w:pPr>
              <w:pStyle w:val="af2"/>
              <w:tabs>
                <w:tab w:val="left" w:pos="14600"/>
              </w:tabs>
              <w:suppressAutoHyphens/>
              <w:ind w:left="-108" w:right="-111"/>
              <w:rPr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A0EAD" w:rsidRPr="00877DAA" w:rsidRDefault="004A0EAD" w:rsidP="008D6655">
            <w:pPr>
              <w:pStyle w:val="af2"/>
              <w:tabs>
                <w:tab w:val="left" w:pos="14600"/>
              </w:tabs>
              <w:suppressAutoHyphens/>
              <w:ind w:left="-108" w:right="-111"/>
              <w:rPr>
                <w:szCs w:val="28"/>
              </w:rPr>
            </w:pPr>
          </w:p>
        </w:tc>
      </w:tr>
      <w:tr w:rsidR="004A0EAD" w:rsidRPr="004A0EAD" w:rsidTr="008D6655">
        <w:trPr>
          <w:tblHeader/>
        </w:trPr>
        <w:tc>
          <w:tcPr>
            <w:tcW w:w="675" w:type="dxa"/>
          </w:tcPr>
          <w:p w:rsidR="004A0EAD" w:rsidRPr="00877DAA" w:rsidRDefault="004A0EAD" w:rsidP="004A0EAD">
            <w:pPr>
              <w:pStyle w:val="af2"/>
              <w:numPr>
                <w:ilvl w:val="0"/>
                <w:numId w:val="16"/>
              </w:numPr>
              <w:tabs>
                <w:tab w:val="left" w:pos="285"/>
                <w:tab w:val="left" w:pos="14600"/>
              </w:tabs>
              <w:suppressAutoHyphens/>
              <w:autoSpaceDE w:val="0"/>
              <w:autoSpaceDN w:val="0"/>
              <w:adjustRightInd w:val="0"/>
              <w:spacing w:after="0"/>
              <w:ind w:left="567" w:right="-111"/>
              <w:jc w:val="center"/>
              <w:rPr>
                <w:szCs w:val="28"/>
              </w:rPr>
            </w:pPr>
          </w:p>
        </w:tc>
        <w:tc>
          <w:tcPr>
            <w:tcW w:w="6379" w:type="dxa"/>
          </w:tcPr>
          <w:p w:rsidR="004A0EAD" w:rsidRPr="004A0EAD" w:rsidRDefault="004A0EAD" w:rsidP="008D6655">
            <w:pPr>
              <w:ind w:left="34"/>
              <w:jc w:val="both"/>
              <w:rPr>
                <w:sz w:val="28"/>
                <w:szCs w:val="28"/>
              </w:rPr>
            </w:pPr>
            <w:r w:rsidRPr="004A0EAD">
              <w:rPr>
                <w:sz w:val="28"/>
                <w:szCs w:val="28"/>
              </w:rPr>
              <w:t xml:space="preserve">Организация информирования населения </w:t>
            </w:r>
            <w:r w:rsidRPr="004A0EAD">
              <w:rPr>
                <w:sz w:val="28"/>
                <w:szCs w:val="28"/>
              </w:rPr>
              <w:br/>
              <w:t>по вопросам соблюдения требований пожарной безопасности на территории закреплённого населённого пункта</w:t>
            </w:r>
          </w:p>
        </w:tc>
        <w:tc>
          <w:tcPr>
            <w:tcW w:w="1560" w:type="dxa"/>
            <w:vAlign w:val="center"/>
          </w:tcPr>
          <w:p w:rsidR="004A0EAD" w:rsidRPr="00877DAA" w:rsidRDefault="004A0EAD" w:rsidP="008D6655">
            <w:pPr>
              <w:pStyle w:val="af2"/>
              <w:tabs>
                <w:tab w:val="left" w:pos="14600"/>
              </w:tabs>
              <w:suppressAutoHyphens/>
              <w:ind w:left="-108" w:right="-111"/>
              <w:rPr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A0EAD" w:rsidRPr="00877DAA" w:rsidRDefault="004A0EAD" w:rsidP="008D6655">
            <w:pPr>
              <w:pStyle w:val="af2"/>
              <w:tabs>
                <w:tab w:val="left" w:pos="14600"/>
              </w:tabs>
              <w:suppressAutoHyphens/>
              <w:ind w:left="-108" w:right="-111"/>
              <w:rPr>
                <w:szCs w:val="28"/>
              </w:rPr>
            </w:pPr>
          </w:p>
        </w:tc>
      </w:tr>
      <w:tr w:rsidR="004A0EAD" w:rsidRPr="004A0EAD" w:rsidTr="008D6655">
        <w:trPr>
          <w:tblHeader/>
        </w:trPr>
        <w:tc>
          <w:tcPr>
            <w:tcW w:w="675" w:type="dxa"/>
          </w:tcPr>
          <w:p w:rsidR="004A0EAD" w:rsidRPr="00877DAA" w:rsidRDefault="004A0EAD" w:rsidP="004A0EAD">
            <w:pPr>
              <w:pStyle w:val="af2"/>
              <w:numPr>
                <w:ilvl w:val="0"/>
                <w:numId w:val="16"/>
              </w:numPr>
              <w:tabs>
                <w:tab w:val="left" w:pos="285"/>
                <w:tab w:val="left" w:pos="14600"/>
              </w:tabs>
              <w:suppressAutoHyphens/>
              <w:autoSpaceDE w:val="0"/>
              <w:autoSpaceDN w:val="0"/>
              <w:adjustRightInd w:val="0"/>
              <w:spacing w:after="0"/>
              <w:ind w:left="567" w:right="-111"/>
              <w:jc w:val="center"/>
              <w:rPr>
                <w:szCs w:val="28"/>
              </w:rPr>
            </w:pPr>
          </w:p>
        </w:tc>
        <w:tc>
          <w:tcPr>
            <w:tcW w:w="6379" w:type="dxa"/>
          </w:tcPr>
          <w:p w:rsidR="004A0EAD" w:rsidRPr="004A0EAD" w:rsidRDefault="004A0EAD" w:rsidP="008D6655">
            <w:pPr>
              <w:ind w:left="34"/>
              <w:jc w:val="both"/>
              <w:rPr>
                <w:sz w:val="28"/>
                <w:szCs w:val="28"/>
              </w:rPr>
            </w:pPr>
            <w:r w:rsidRPr="004A0EAD">
              <w:rPr>
                <w:sz w:val="28"/>
                <w:szCs w:val="28"/>
              </w:rPr>
              <w:t xml:space="preserve">Участие в сходах (собраниях) граждан общественного пожарного старшины </w:t>
            </w:r>
            <w:r w:rsidRPr="004A0EAD">
              <w:rPr>
                <w:sz w:val="28"/>
                <w:szCs w:val="28"/>
              </w:rPr>
              <w:br/>
              <w:t>на территории закреплённого населённого пункта</w:t>
            </w:r>
          </w:p>
        </w:tc>
        <w:tc>
          <w:tcPr>
            <w:tcW w:w="1560" w:type="dxa"/>
            <w:vAlign w:val="center"/>
          </w:tcPr>
          <w:p w:rsidR="004A0EAD" w:rsidRPr="00877DAA" w:rsidRDefault="004A0EAD" w:rsidP="008D6655">
            <w:pPr>
              <w:pStyle w:val="af2"/>
              <w:tabs>
                <w:tab w:val="left" w:pos="14600"/>
              </w:tabs>
              <w:suppressAutoHyphens/>
              <w:ind w:left="-108" w:right="-111"/>
              <w:rPr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A0EAD" w:rsidRPr="00877DAA" w:rsidRDefault="004A0EAD" w:rsidP="008D6655">
            <w:pPr>
              <w:pStyle w:val="af2"/>
              <w:tabs>
                <w:tab w:val="left" w:pos="14600"/>
              </w:tabs>
              <w:suppressAutoHyphens/>
              <w:ind w:left="-108" w:right="-111"/>
              <w:rPr>
                <w:szCs w:val="28"/>
              </w:rPr>
            </w:pPr>
          </w:p>
        </w:tc>
      </w:tr>
      <w:tr w:rsidR="004A0EAD" w:rsidRPr="004A0EAD" w:rsidTr="008D6655">
        <w:trPr>
          <w:tblHeader/>
        </w:trPr>
        <w:tc>
          <w:tcPr>
            <w:tcW w:w="675" w:type="dxa"/>
          </w:tcPr>
          <w:p w:rsidR="004A0EAD" w:rsidRPr="00877DAA" w:rsidRDefault="004A0EAD" w:rsidP="004A0EAD">
            <w:pPr>
              <w:pStyle w:val="af2"/>
              <w:numPr>
                <w:ilvl w:val="0"/>
                <w:numId w:val="16"/>
              </w:numPr>
              <w:tabs>
                <w:tab w:val="left" w:pos="285"/>
                <w:tab w:val="left" w:pos="14600"/>
              </w:tabs>
              <w:suppressAutoHyphens/>
              <w:autoSpaceDE w:val="0"/>
              <w:autoSpaceDN w:val="0"/>
              <w:adjustRightInd w:val="0"/>
              <w:spacing w:after="0"/>
              <w:ind w:left="567" w:right="-111"/>
              <w:jc w:val="center"/>
              <w:rPr>
                <w:szCs w:val="28"/>
              </w:rPr>
            </w:pPr>
          </w:p>
        </w:tc>
        <w:tc>
          <w:tcPr>
            <w:tcW w:w="6379" w:type="dxa"/>
          </w:tcPr>
          <w:p w:rsidR="004A0EAD" w:rsidRPr="004A0EAD" w:rsidRDefault="004A0EAD" w:rsidP="008D6655">
            <w:pPr>
              <w:ind w:left="34"/>
              <w:jc w:val="both"/>
              <w:rPr>
                <w:sz w:val="28"/>
                <w:szCs w:val="28"/>
              </w:rPr>
            </w:pPr>
            <w:r w:rsidRPr="004A0EAD">
              <w:rPr>
                <w:sz w:val="28"/>
                <w:szCs w:val="28"/>
              </w:rPr>
              <w:t xml:space="preserve">Участие общественного пожарного старшины </w:t>
            </w:r>
            <w:r w:rsidRPr="004A0EAD">
              <w:rPr>
                <w:sz w:val="28"/>
                <w:szCs w:val="28"/>
              </w:rPr>
              <w:br/>
              <w:t>в проведённых рейдах по соблюдению требований пожарной безопасности в границах закреплённого населённого пункта и на близлежащей территории</w:t>
            </w:r>
          </w:p>
        </w:tc>
        <w:tc>
          <w:tcPr>
            <w:tcW w:w="1560" w:type="dxa"/>
            <w:vAlign w:val="center"/>
          </w:tcPr>
          <w:p w:rsidR="004A0EAD" w:rsidRPr="00877DAA" w:rsidRDefault="004A0EAD" w:rsidP="008D6655">
            <w:pPr>
              <w:pStyle w:val="af2"/>
              <w:tabs>
                <w:tab w:val="left" w:pos="14600"/>
              </w:tabs>
              <w:suppressAutoHyphens/>
              <w:ind w:left="-108" w:right="-111"/>
              <w:rPr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A0EAD" w:rsidRPr="00877DAA" w:rsidRDefault="004A0EAD" w:rsidP="008D6655">
            <w:pPr>
              <w:pStyle w:val="af2"/>
              <w:tabs>
                <w:tab w:val="left" w:pos="14600"/>
              </w:tabs>
              <w:suppressAutoHyphens/>
              <w:ind w:left="-108" w:right="-111"/>
              <w:rPr>
                <w:szCs w:val="28"/>
              </w:rPr>
            </w:pPr>
          </w:p>
        </w:tc>
      </w:tr>
      <w:tr w:rsidR="004A0EAD" w:rsidRPr="004A0EAD" w:rsidTr="008D6655">
        <w:trPr>
          <w:tblHeader/>
        </w:trPr>
        <w:tc>
          <w:tcPr>
            <w:tcW w:w="675" w:type="dxa"/>
          </w:tcPr>
          <w:p w:rsidR="004A0EAD" w:rsidRPr="00877DAA" w:rsidRDefault="004A0EAD" w:rsidP="004A0EAD">
            <w:pPr>
              <w:pStyle w:val="af2"/>
              <w:numPr>
                <w:ilvl w:val="0"/>
                <w:numId w:val="16"/>
              </w:numPr>
              <w:tabs>
                <w:tab w:val="left" w:pos="285"/>
                <w:tab w:val="left" w:pos="14600"/>
              </w:tabs>
              <w:suppressAutoHyphens/>
              <w:autoSpaceDE w:val="0"/>
              <w:autoSpaceDN w:val="0"/>
              <w:adjustRightInd w:val="0"/>
              <w:spacing w:after="0"/>
              <w:ind w:left="567" w:right="-111"/>
              <w:jc w:val="center"/>
              <w:rPr>
                <w:szCs w:val="28"/>
              </w:rPr>
            </w:pPr>
          </w:p>
        </w:tc>
        <w:tc>
          <w:tcPr>
            <w:tcW w:w="6379" w:type="dxa"/>
          </w:tcPr>
          <w:p w:rsidR="004A0EAD" w:rsidRPr="004A0EAD" w:rsidRDefault="004A0EAD" w:rsidP="008D6655">
            <w:pPr>
              <w:ind w:left="34"/>
              <w:jc w:val="both"/>
              <w:rPr>
                <w:sz w:val="28"/>
                <w:szCs w:val="28"/>
              </w:rPr>
            </w:pPr>
            <w:r w:rsidRPr="004A0EAD">
              <w:rPr>
                <w:sz w:val="28"/>
                <w:szCs w:val="28"/>
              </w:rPr>
              <w:t xml:space="preserve">Участие общественного пожарного старшины </w:t>
            </w:r>
            <w:r w:rsidRPr="004A0EAD">
              <w:rPr>
                <w:sz w:val="28"/>
                <w:szCs w:val="28"/>
              </w:rPr>
              <w:br/>
              <w:t xml:space="preserve">в проведённых подворовых обходах </w:t>
            </w:r>
            <w:r w:rsidRPr="004A0EAD">
              <w:rPr>
                <w:sz w:val="28"/>
                <w:szCs w:val="28"/>
              </w:rPr>
              <w:br/>
              <w:t xml:space="preserve">на территории закреплённого населённого пункта с вручением памяток (рекомендаций) </w:t>
            </w:r>
            <w:r w:rsidRPr="004A0EAD">
              <w:rPr>
                <w:sz w:val="28"/>
                <w:szCs w:val="28"/>
              </w:rPr>
              <w:br/>
              <w:t>по соблюдению требований ПБ</w:t>
            </w:r>
          </w:p>
        </w:tc>
        <w:tc>
          <w:tcPr>
            <w:tcW w:w="1560" w:type="dxa"/>
            <w:vAlign w:val="center"/>
          </w:tcPr>
          <w:p w:rsidR="004A0EAD" w:rsidRPr="00877DAA" w:rsidRDefault="004A0EAD" w:rsidP="008D6655">
            <w:pPr>
              <w:pStyle w:val="af2"/>
              <w:tabs>
                <w:tab w:val="left" w:pos="14600"/>
              </w:tabs>
              <w:suppressAutoHyphens/>
              <w:ind w:left="-108" w:right="-111"/>
              <w:rPr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A0EAD" w:rsidRPr="00877DAA" w:rsidRDefault="004A0EAD" w:rsidP="008D6655">
            <w:pPr>
              <w:pStyle w:val="af2"/>
              <w:tabs>
                <w:tab w:val="left" w:pos="14600"/>
              </w:tabs>
              <w:suppressAutoHyphens/>
              <w:ind w:left="-108" w:right="-111"/>
              <w:rPr>
                <w:szCs w:val="28"/>
              </w:rPr>
            </w:pPr>
          </w:p>
        </w:tc>
      </w:tr>
      <w:tr w:rsidR="004A0EAD" w:rsidRPr="004A0EAD" w:rsidTr="008D6655">
        <w:trPr>
          <w:tblHeader/>
        </w:trPr>
        <w:tc>
          <w:tcPr>
            <w:tcW w:w="675" w:type="dxa"/>
          </w:tcPr>
          <w:p w:rsidR="004A0EAD" w:rsidRPr="00877DAA" w:rsidRDefault="004A0EAD" w:rsidP="004A0EAD">
            <w:pPr>
              <w:pStyle w:val="af2"/>
              <w:numPr>
                <w:ilvl w:val="0"/>
                <w:numId w:val="16"/>
              </w:numPr>
              <w:tabs>
                <w:tab w:val="left" w:pos="285"/>
                <w:tab w:val="left" w:pos="14600"/>
              </w:tabs>
              <w:suppressAutoHyphens/>
              <w:autoSpaceDE w:val="0"/>
              <w:autoSpaceDN w:val="0"/>
              <w:adjustRightInd w:val="0"/>
              <w:spacing w:after="0"/>
              <w:ind w:left="567" w:right="-111"/>
              <w:jc w:val="center"/>
              <w:rPr>
                <w:szCs w:val="28"/>
              </w:rPr>
            </w:pPr>
          </w:p>
        </w:tc>
        <w:tc>
          <w:tcPr>
            <w:tcW w:w="6379" w:type="dxa"/>
          </w:tcPr>
          <w:p w:rsidR="004A0EAD" w:rsidRPr="004A0EAD" w:rsidRDefault="004A0EAD" w:rsidP="008D6655">
            <w:pPr>
              <w:ind w:left="34"/>
              <w:jc w:val="both"/>
              <w:rPr>
                <w:sz w:val="28"/>
                <w:szCs w:val="28"/>
              </w:rPr>
            </w:pPr>
            <w:r w:rsidRPr="004A0EAD">
              <w:rPr>
                <w:sz w:val="28"/>
                <w:szCs w:val="28"/>
              </w:rPr>
              <w:t xml:space="preserve">Количество вручённых памяток, рекомендаций </w:t>
            </w:r>
            <w:r w:rsidRPr="004A0EAD">
              <w:rPr>
                <w:sz w:val="28"/>
                <w:szCs w:val="28"/>
              </w:rPr>
              <w:br/>
              <w:t>на территории населённого пункта, закреплённого за общественным пожарным старшиной</w:t>
            </w:r>
          </w:p>
        </w:tc>
        <w:tc>
          <w:tcPr>
            <w:tcW w:w="1560" w:type="dxa"/>
            <w:vAlign w:val="center"/>
          </w:tcPr>
          <w:p w:rsidR="004A0EAD" w:rsidRPr="00877DAA" w:rsidRDefault="004A0EAD" w:rsidP="008D6655">
            <w:pPr>
              <w:pStyle w:val="af2"/>
              <w:tabs>
                <w:tab w:val="left" w:pos="14600"/>
              </w:tabs>
              <w:suppressAutoHyphens/>
              <w:ind w:left="-108" w:right="-111"/>
              <w:rPr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A0EAD" w:rsidRPr="00877DAA" w:rsidRDefault="004A0EAD" w:rsidP="008D6655">
            <w:pPr>
              <w:pStyle w:val="af2"/>
              <w:tabs>
                <w:tab w:val="left" w:pos="14600"/>
              </w:tabs>
              <w:suppressAutoHyphens/>
              <w:ind w:left="-108" w:right="-111"/>
              <w:rPr>
                <w:szCs w:val="28"/>
              </w:rPr>
            </w:pPr>
          </w:p>
        </w:tc>
      </w:tr>
      <w:tr w:rsidR="004A0EAD" w:rsidRPr="004A0EAD" w:rsidTr="008D6655">
        <w:trPr>
          <w:tblHeader/>
        </w:trPr>
        <w:tc>
          <w:tcPr>
            <w:tcW w:w="675" w:type="dxa"/>
          </w:tcPr>
          <w:p w:rsidR="004A0EAD" w:rsidRPr="00877DAA" w:rsidRDefault="004A0EAD" w:rsidP="004A0EAD">
            <w:pPr>
              <w:pStyle w:val="af2"/>
              <w:numPr>
                <w:ilvl w:val="0"/>
                <w:numId w:val="16"/>
              </w:numPr>
              <w:tabs>
                <w:tab w:val="left" w:pos="285"/>
                <w:tab w:val="left" w:pos="14600"/>
              </w:tabs>
              <w:suppressAutoHyphens/>
              <w:autoSpaceDE w:val="0"/>
              <w:autoSpaceDN w:val="0"/>
              <w:adjustRightInd w:val="0"/>
              <w:spacing w:after="0"/>
              <w:ind w:left="567" w:right="-111"/>
              <w:jc w:val="center"/>
              <w:rPr>
                <w:szCs w:val="28"/>
              </w:rPr>
            </w:pPr>
          </w:p>
        </w:tc>
        <w:tc>
          <w:tcPr>
            <w:tcW w:w="6379" w:type="dxa"/>
          </w:tcPr>
          <w:p w:rsidR="004A0EAD" w:rsidRPr="004A0EAD" w:rsidRDefault="004A0EAD" w:rsidP="008D6655">
            <w:pPr>
              <w:ind w:left="34"/>
              <w:jc w:val="both"/>
              <w:rPr>
                <w:sz w:val="28"/>
                <w:szCs w:val="28"/>
              </w:rPr>
            </w:pPr>
            <w:r w:rsidRPr="004A0EAD">
              <w:rPr>
                <w:sz w:val="28"/>
                <w:szCs w:val="28"/>
              </w:rPr>
              <w:t xml:space="preserve">Выявлено (обнаружено) пожаров (загораний) общественным пожарным старшиной в границах закреплённого населённого пункта и </w:t>
            </w:r>
            <w:r w:rsidRPr="004A0EAD">
              <w:rPr>
                <w:sz w:val="28"/>
                <w:szCs w:val="28"/>
              </w:rPr>
              <w:br/>
              <w:t>на близлежащей территории</w:t>
            </w:r>
          </w:p>
        </w:tc>
        <w:tc>
          <w:tcPr>
            <w:tcW w:w="1560" w:type="dxa"/>
            <w:vAlign w:val="center"/>
          </w:tcPr>
          <w:p w:rsidR="004A0EAD" w:rsidRPr="00877DAA" w:rsidRDefault="004A0EAD" w:rsidP="008D6655">
            <w:pPr>
              <w:pStyle w:val="af2"/>
              <w:tabs>
                <w:tab w:val="left" w:pos="14600"/>
              </w:tabs>
              <w:suppressAutoHyphens/>
              <w:ind w:left="-108" w:right="-111"/>
              <w:rPr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A0EAD" w:rsidRPr="00877DAA" w:rsidRDefault="004A0EAD" w:rsidP="008D6655">
            <w:pPr>
              <w:pStyle w:val="af2"/>
              <w:tabs>
                <w:tab w:val="left" w:pos="14600"/>
              </w:tabs>
              <w:suppressAutoHyphens/>
              <w:ind w:left="-108" w:right="-111"/>
              <w:rPr>
                <w:szCs w:val="28"/>
              </w:rPr>
            </w:pPr>
          </w:p>
        </w:tc>
      </w:tr>
    </w:tbl>
    <w:p w:rsidR="004A0EAD" w:rsidRDefault="004A0EAD" w:rsidP="004A0EAD">
      <w:pPr>
        <w:shd w:val="clear" w:color="auto" w:fill="FFFFFF"/>
        <w:tabs>
          <w:tab w:val="left" w:pos="993"/>
          <w:tab w:val="left" w:pos="14600"/>
        </w:tabs>
        <w:suppressAutoHyphens/>
        <w:ind w:firstLine="851"/>
        <w:jc w:val="both"/>
        <w:rPr>
          <w:sz w:val="28"/>
          <w:szCs w:val="28"/>
        </w:rPr>
      </w:pPr>
    </w:p>
    <w:p w:rsidR="00317A22" w:rsidRDefault="00317A22" w:rsidP="00A16FEF">
      <w:pPr>
        <w:shd w:val="clear" w:color="auto" w:fill="FFFFFF"/>
        <w:tabs>
          <w:tab w:val="left" w:pos="993"/>
          <w:tab w:val="left" w:pos="14600"/>
        </w:tabs>
        <w:suppressAutoHyphens/>
        <w:rPr>
          <w:sz w:val="28"/>
          <w:szCs w:val="28"/>
        </w:rPr>
      </w:pPr>
      <w:r>
        <w:rPr>
          <w:sz w:val="28"/>
          <w:szCs w:val="28"/>
        </w:rPr>
        <w:t>Председатель конкурсной комиссии:</w:t>
      </w:r>
    </w:p>
    <w:p w:rsidR="00A16FEF" w:rsidRDefault="00A16FEF" w:rsidP="004A0EAD">
      <w:pPr>
        <w:shd w:val="clear" w:color="auto" w:fill="FFFFFF"/>
        <w:tabs>
          <w:tab w:val="left" w:pos="993"/>
          <w:tab w:val="left" w:pos="14600"/>
        </w:tabs>
        <w:suppressAutoHyphens/>
        <w:ind w:firstLine="851"/>
        <w:jc w:val="both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3260"/>
        <w:gridCol w:w="3119"/>
      </w:tblGrid>
      <w:tr w:rsidR="00317A22" w:rsidTr="00A16FEF">
        <w:tc>
          <w:tcPr>
            <w:tcW w:w="3794" w:type="dxa"/>
          </w:tcPr>
          <w:p w:rsidR="00317A22" w:rsidRDefault="00317A22" w:rsidP="004A0EAD">
            <w:pPr>
              <w:tabs>
                <w:tab w:val="left" w:pos="993"/>
                <w:tab w:val="left" w:pos="14600"/>
              </w:tabs>
              <w:suppressAutoHyphens/>
              <w:jc w:val="both"/>
              <w:rPr>
                <w:sz w:val="28"/>
                <w:szCs w:val="28"/>
                <w:u w:val="single"/>
              </w:rPr>
            </w:pPr>
            <w:r w:rsidRPr="00A16FEF">
              <w:rPr>
                <w:sz w:val="28"/>
                <w:szCs w:val="28"/>
                <w:u w:val="single"/>
              </w:rPr>
              <w:t>Убийко В.И.</w:t>
            </w:r>
          </w:p>
          <w:p w:rsidR="00A16FEF" w:rsidRPr="00A16FEF" w:rsidRDefault="00A16FEF" w:rsidP="004A0EAD">
            <w:pPr>
              <w:tabs>
                <w:tab w:val="left" w:pos="993"/>
                <w:tab w:val="left" w:pos="14600"/>
              </w:tabs>
              <w:suppressAutoHyphens/>
              <w:jc w:val="both"/>
              <w:rPr>
                <w:sz w:val="16"/>
                <w:szCs w:val="28"/>
              </w:rPr>
            </w:pPr>
            <w:r w:rsidRPr="00A16FEF">
              <w:rPr>
                <w:sz w:val="16"/>
                <w:szCs w:val="28"/>
              </w:rPr>
              <w:t>(</w:t>
            </w:r>
            <w:r>
              <w:rPr>
                <w:sz w:val="16"/>
                <w:szCs w:val="28"/>
              </w:rPr>
              <w:t>ф</w:t>
            </w:r>
            <w:r w:rsidRPr="00A16FEF">
              <w:rPr>
                <w:sz w:val="16"/>
                <w:szCs w:val="28"/>
              </w:rPr>
              <w:t>амилия, инициалы)</w:t>
            </w:r>
          </w:p>
        </w:tc>
        <w:tc>
          <w:tcPr>
            <w:tcW w:w="3260" w:type="dxa"/>
          </w:tcPr>
          <w:p w:rsidR="00317A22" w:rsidRDefault="00317A22" w:rsidP="004A0EAD">
            <w:pPr>
              <w:tabs>
                <w:tab w:val="left" w:pos="993"/>
                <w:tab w:val="left" w:pos="14600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  <w:p w:rsidR="00A16FEF" w:rsidRPr="00A16FEF" w:rsidRDefault="00A16FEF" w:rsidP="00A16FEF">
            <w:pPr>
              <w:tabs>
                <w:tab w:val="left" w:pos="993"/>
                <w:tab w:val="left" w:pos="14600"/>
              </w:tabs>
              <w:suppressAutoHyphens/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(подпись)</w:t>
            </w:r>
          </w:p>
        </w:tc>
        <w:tc>
          <w:tcPr>
            <w:tcW w:w="3119" w:type="dxa"/>
          </w:tcPr>
          <w:p w:rsidR="00317A22" w:rsidRDefault="00317A22" w:rsidP="004A0EAD">
            <w:pPr>
              <w:tabs>
                <w:tab w:val="left" w:pos="993"/>
                <w:tab w:val="left" w:pos="14600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</w:t>
            </w:r>
          </w:p>
          <w:p w:rsidR="00317A22" w:rsidRPr="00317A22" w:rsidRDefault="00317A22" w:rsidP="00A16FEF">
            <w:pPr>
              <w:tabs>
                <w:tab w:val="left" w:pos="993"/>
                <w:tab w:val="left" w:pos="14600"/>
              </w:tabs>
              <w:suppressAutoHyphens/>
              <w:jc w:val="center"/>
              <w:rPr>
                <w:sz w:val="14"/>
                <w:szCs w:val="28"/>
              </w:rPr>
            </w:pPr>
            <w:r w:rsidRPr="00A16FEF">
              <w:rPr>
                <w:sz w:val="16"/>
                <w:szCs w:val="28"/>
              </w:rPr>
              <w:t>(дата)</w:t>
            </w:r>
          </w:p>
        </w:tc>
      </w:tr>
    </w:tbl>
    <w:p w:rsidR="00317A22" w:rsidRPr="004A0EAD" w:rsidRDefault="00317A22" w:rsidP="004A0EAD">
      <w:pPr>
        <w:shd w:val="clear" w:color="auto" w:fill="FFFFFF"/>
        <w:tabs>
          <w:tab w:val="left" w:pos="993"/>
          <w:tab w:val="left" w:pos="14600"/>
        </w:tabs>
        <w:suppressAutoHyphens/>
        <w:ind w:firstLine="851"/>
        <w:jc w:val="both"/>
        <w:rPr>
          <w:sz w:val="28"/>
          <w:szCs w:val="28"/>
        </w:rPr>
      </w:pPr>
    </w:p>
    <w:p w:rsidR="004B57B1" w:rsidRDefault="00A16FEF" w:rsidP="00317A22">
      <w:pPr>
        <w:shd w:val="clear" w:color="auto" w:fill="FFFFFF"/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A16FEF" w:rsidTr="00A16FEF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:rsidR="00A16FEF" w:rsidRDefault="00A16FEF" w:rsidP="00B557CE">
            <w:pPr>
              <w:tabs>
                <w:tab w:val="left" w:pos="993"/>
                <w:tab w:val="left" w:pos="14600"/>
              </w:tabs>
              <w:suppressAutoHyphens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Терешина Л.С</w:t>
            </w:r>
            <w:r w:rsidRPr="00A16FEF">
              <w:rPr>
                <w:sz w:val="28"/>
                <w:szCs w:val="28"/>
                <w:u w:val="single"/>
              </w:rPr>
              <w:t>.</w:t>
            </w:r>
          </w:p>
          <w:p w:rsidR="00A16FEF" w:rsidRDefault="00A16FEF" w:rsidP="00B557CE">
            <w:pPr>
              <w:tabs>
                <w:tab w:val="left" w:pos="993"/>
                <w:tab w:val="left" w:pos="14600"/>
              </w:tabs>
              <w:suppressAutoHyphens/>
              <w:jc w:val="both"/>
              <w:rPr>
                <w:sz w:val="16"/>
                <w:szCs w:val="28"/>
              </w:rPr>
            </w:pPr>
            <w:r w:rsidRPr="00A16FEF">
              <w:rPr>
                <w:sz w:val="16"/>
                <w:szCs w:val="28"/>
              </w:rPr>
              <w:t>(</w:t>
            </w:r>
            <w:r>
              <w:rPr>
                <w:sz w:val="16"/>
                <w:szCs w:val="28"/>
              </w:rPr>
              <w:t>ф</w:t>
            </w:r>
            <w:r w:rsidRPr="00A16FEF">
              <w:rPr>
                <w:sz w:val="16"/>
                <w:szCs w:val="28"/>
              </w:rPr>
              <w:t>амилия, инициалы)</w:t>
            </w:r>
          </w:p>
          <w:p w:rsidR="00A16FEF" w:rsidRPr="00A16FEF" w:rsidRDefault="00A16FEF" w:rsidP="00B557CE">
            <w:pPr>
              <w:tabs>
                <w:tab w:val="left" w:pos="993"/>
                <w:tab w:val="left" w:pos="14600"/>
              </w:tabs>
              <w:suppressAutoHyphens/>
              <w:jc w:val="both"/>
              <w:rPr>
                <w:sz w:val="16"/>
                <w:szCs w:val="28"/>
              </w:rPr>
            </w:pP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</w:tcPr>
          <w:p w:rsidR="00A16FEF" w:rsidRDefault="00A16FEF" w:rsidP="00B557CE">
            <w:pPr>
              <w:tabs>
                <w:tab w:val="left" w:pos="993"/>
                <w:tab w:val="left" w:pos="14600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  <w:p w:rsidR="00A16FEF" w:rsidRPr="00A16FEF" w:rsidRDefault="00A16FEF" w:rsidP="00B557CE">
            <w:pPr>
              <w:tabs>
                <w:tab w:val="left" w:pos="993"/>
                <w:tab w:val="left" w:pos="14600"/>
              </w:tabs>
              <w:suppressAutoHyphens/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(подпись)</w:t>
            </w: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</w:tcPr>
          <w:p w:rsidR="00A16FEF" w:rsidRDefault="00A16FEF" w:rsidP="00B557CE">
            <w:pPr>
              <w:tabs>
                <w:tab w:val="left" w:pos="993"/>
                <w:tab w:val="left" w:pos="14600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</w:t>
            </w:r>
          </w:p>
          <w:p w:rsidR="00A16FEF" w:rsidRPr="00317A22" w:rsidRDefault="00A16FEF" w:rsidP="00B557CE">
            <w:pPr>
              <w:tabs>
                <w:tab w:val="left" w:pos="993"/>
                <w:tab w:val="left" w:pos="14600"/>
              </w:tabs>
              <w:suppressAutoHyphens/>
              <w:jc w:val="center"/>
              <w:rPr>
                <w:sz w:val="14"/>
                <w:szCs w:val="28"/>
              </w:rPr>
            </w:pPr>
            <w:r w:rsidRPr="00A16FEF">
              <w:rPr>
                <w:sz w:val="16"/>
                <w:szCs w:val="28"/>
              </w:rPr>
              <w:t>(дата)</w:t>
            </w:r>
          </w:p>
        </w:tc>
      </w:tr>
      <w:tr w:rsidR="00A16FEF" w:rsidTr="00A16FEF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:rsidR="00A16FEF" w:rsidRDefault="00A16FEF" w:rsidP="00B557CE">
            <w:pPr>
              <w:tabs>
                <w:tab w:val="left" w:pos="993"/>
                <w:tab w:val="left" w:pos="14600"/>
              </w:tabs>
              <w:suppressAutoHyphens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Журавлева Н.В.</w:t>
            </w:r>
          </w:p>
          <w:p w:rsidR="00A16FEF" w:rsidRDefault="00A16FEF" w:rsidP="00B557CE">
            <w:pPr>
              <w:tabs>
                <w:tab w:val="left" w:pos="993"/>
                <w:tab w:val="left" w:pos="14600"/>
              </w:tabs>
              <w:suppressAutoHyphens/>
              <w:jc w:val="both"/>
              <w:rPr>
                <w:sz w:val="16"/>
                <w:szCs w:val="28"/>
              </w:rPr>
            </w:pPr>
            <w:r w:rsidRPr="00A16FEF">
              <w:rPr>
                <w:sz w:val="16"/>
                <w:szCs w:val="28"/>
              </w:rPr>
              <w:t>(</w:t>
            </w:r>
            <w:r>
              <w:rPr>
                <w:sz w:val="16"/>
                <w:szCs w:val="28"/>
              </w:rPr>
              <w:t>ф</w:t>
            </w:r>
            <w:r w:rsidRPr="00A16FEF">
              <w:rPr>
                <w:sz w:val="16"/>
                <w:szCs w:val="28"/>
              </w:rPr>
              <w:t>амилия, инициалы)</w:t>
            </w:r>
          </w:p>
          <w:p w:rsidR="00A16FEF" w:rsidRPr="00A16FEF" w:rsidRDefault="00A16FEF" w:rsidP="00B557CE">
            <w:pPr>
              <w:tabs>
                <w:tab w:val="left" w:pos="993"/>
                <w:tab w:val="left" w:pos="14600"/>
              </w:tabs>
              <w:suppressAutoHyphens/>
              <w:jc w:val="both"/>
              <w:rPr>
                <w:sz w:val="16"/>
                <w:szCs w:val="28"/>
              </w:rPr>
            </w:pP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</w:tcPr>
          <w:p w:rsidR="00A16FEF" w:rsidRDefault="00A16FEF" w:rsidP="00B557CE">
            <w:pPr>
              <w:tabs>
                <w:tab w:val="left" w:pos="993"/>
                <w:tab w:val="left" w:pos="14600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  <w:p w:rsidR="00A16FEF" w:rsidRPr="00A16FEF" w:rsidRDefault="00A16FEF" w:rsidP="00B557CE">
            <w:pPr>
              <w:tabs>
                <w:tab w:val="left" w:pos="993"/>
                <w:tab w:val="left" w:pos="14600"/>
              </w:tabs>
              <w:suppressAutoHyphens/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(подпись)</w:t>
            </w: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</w:tcPr>
          <w:p w:rsidR="00A16FEF" w:rsidRDefault="00A16FEF" w:rsidP="00B557CE">
            <w:pPr>
              <w:tabs>
                <w:tab w:val="left" w:pos="993"/>
                <w:tab w:val="left" w:pos="14600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</w:t>
            </w:r>
          </w:p>
          <w:p w:rsidR="00A16FEF" w:rsidRPr="00317A22" w:rsidRDefault="00A16FEF" w:rsidP="00B557CE">
            <w:pPr>
              <w:tabs>
                <w:tab w:val="left" w:pos="993"/>
                <w:tab w:val="left" w:pos="14600"/>
              </w:tabs>
              <w:suppressAutoHyphens/>
              <w:jc w:val="center"/>
              <w:rPr>
                <w:sz w:val="14"/>
                <w:szCs w:val="28"/>
              </w:rPr>
            </w:pPr>
            <w:r w:rsidRPr="00A16FEF">
              <w:rPr>
                <w:sz w:val="16"/>
                <w:szCs w:val="28"/>
              </w:rPr>
              <w:t>(дата)</w:t>
            </w:r>
          </w:p>
        </w:tc>
      </w:tr>
      <w:tr w:rsidR="00A16FEF" w:rsidTr="00A16FEF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:rsidR="00A16FEF" w:rsidRDefault="00A16FEF" w:rsidP="00B557CE">
            <w:pPr>
              <w:tabs>
                <w:tab w:val="left" w:pos="993"/>
                <w:tab w:val="left" w:pos="14600"/>
              </w:tabs>
              <w:suppressAutoHyphens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Соколова Т.А.</w:t>
            </w:r>
          </w:p>
          <w:p w:rsidR="00A16FEF" w:rsidRPr="00A16FEF" w:rsidRDefault="00A16FEF" w:rsidP="00B557CE">
            <w:pPr>
              <w:tabs>
                <w:tab w:val="left" w:pos="993"/>
                <w:tab w:val="left" w:pos="14600"/>
              </w:tabs>
              <w:suppressAutoHyphens/>
              <w:jc w:val="both"/>
              <w:rPr>
                <w:sz w:val="16"/>
                <w:szCs w:val="28"/>
              </w:rPr>
            </w:pPr>
            <w:r w:rsidRPr="00A16FEF">
              <w:rPr>
                <w:sz w:val="16"/>
                <w:szCs w:val="28"/>
              </w:rPr>
              <w:t>(</w:t>
            </w:r>
            <w:r>
              <w:rPr>
                <w:sz w:val="16"/>
                <w:szCs w:val="28"/>
              </w:rPr>
              <w:t>ф</w:t>
            </w:r>
            <w:r w:rsidRPr="00A16FEF">
              <w:rPr>
                <w:sz w:val="16"/>
                <w:szCs w:val="28"/>
              </w:rPr>
              <w:t>амилия, инициалы)</w:t>
            </w: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</w:tcPr>
          <w:p w:rsidR="00A16FEF" w:rsidRDefault="00A16FEF" w:rsidP="00B557CE">
            <w:pPr>
              <w:tabs>
                <w:tab w:val="left" w:pos="993"/>
                <w:tab w:val="left" w:pos="14600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  <w:p w:rsidR="00A16FEF" w:rsidRPr="00A16FEF" w:rsidRDefault="00A16FEF" w:rsidP="00B557CE">
            <w:pPr>
              <w:tabs>
                <w:tab w:val="left" w:pos="993"/>
                <w:tab w:val="left" w:pos="14600"/>
              </w:tabs>
              <w:suppressAutoHyphens/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(подпись)</w:t>
            </w: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</w:tcPr>
          <w:p w:rsidR="00A16FEF" w:rsidRDefault="00A16FEF" w:rsidP="00B557CE">
            <w:pPr>
              <w:tabs>
                <w:tab w:val="left" w:pos="993"/>
                <w:tab w:val="left" w:pos="14600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</w:t>
            </w:r>
          </w:p>
          <w:p w:rsidR="00A16FEF" w:rsidRPr="00317A22" w:rsidRDefault="00A16FEF" w:rsidP="00B557CE">
            <w:pPr>
              <w:tabs>
                <w:tab w:val="left" w:pos="993"/>
                <w:tab w:val="left" w:pos="14600"/>
              </w:tabs>
              <w:suppressAutoHyphens/>
              <w:jc w:val="center"/>
              <w:rPr>
                <w:sz w:val="14"/>
                <w:szCs w:val="28"/>
              </w:rPr>
            </w:pPr>
            <w:r w:rsidRPr="00A16FEF">
              <w:rPr>
                <w:sz w:val="16"/>
                <w:szCs w:val="28"/>
              </w:rPr>
              <w:t>(дата)</w:t>
            </w:r>
          </w:p>
        </w:tc>
      </w:tr>
    </w:tbl>
    <w:p w:rsidR="00A16FEF" w:rsidRDefault="00A16FEF" w:rsidP="00317A22">
      <w:pPr>
        <w:shd w:val="clear" w:color="auto" w:fill="FFFFFF"/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</w:p>
    <w:p w:rsidR="004B57B1" w:rsidRDefault="004B57B1" w:rsidP="00317A22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</w:p>
    <w:p w:rsidR="00FF5C02" w:rsidRPr="005F4FA7" w:rsidRDefault="00FF5C02" w:rsidP="00317A22">
      <w:pPr>
        <w:jc w:val="both"/>
        <w:rPr>
          <w:sz w:val="28"/>
          <w:szCs w:val="28"/>
        </w:rPr>
      </w:pPr>
    </w:p>
    <w:p w:rsidR="00BA6EDE" w:rsidRDefault="00BA6EDE" w:rsidP="00317A22">
      <w:pPr>
        <w:tabs>
          <w:tab w:val="left" w:pos="7655"/>
          <w:tab w:val="left" w:pos="10490"/>
          <w:tab w:val="left" w:pos="11057"/>
        </w:tabs>
        <w:ind w:left="142"/>
        <w:rPr>
          <w:sz w:val="28"/>
          <w:szCs w:val="28"/>
        </w:rPr>
      </w:pPr>
    </w:p>
    <w:p w:rsidR="00BA6EDE" w:rsidRDefault="00BA6EDE" w:rsidP="00317A22">
      <w:pPr>
        <w:tabs>
          <w:tab w:val="left" w:pos="7655"/>
          <w:tab w:val="left" w:pos="10490"/>
          <w:tab w:val="left" w:pos="11057"/>
        </w:tabs>
        <w:ind w:left="142"/>
        <w:rPr>
          <w:sz w:val="28"/>
          <w:szCs w:val="28"/>
        </w:rPr>
      </w:pPr>
    </w:p>
    <w:p w:rsidR="00BA6EDE" w:rsidRPr="00D17CF5" w:rsidRDefault="00BA6EDE" w:rsidP="00BA6EDE">
      <w:pPr>
        <w:pStyle w:val="2"/>
        <w:ind w:left="142"/>
        <w:rPr>
          <w:b w:val="0"/>
          <w:bCs/>
          <w:iCs/>
          <w:szCs w:val="28"/>
        </w:rPr>
      </w:pPr>
    </w:p>
    <w:sectPr w:rsidR="00BA6EDE" w:rsidRPr="00D17CF5" w:rsidSect="00BD39AF">
      <w:footerReference w:type="default" r:id="rId10"/>
      <w:pgSz w:w="11906" w:h="16838"/>
      <w:pgMar w:top="289" w:right="567" w:bottom="295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611" w:rsidRDefault="00515611">
      <w:r>
        <w:separator/>
      </w:r>
    </w:p>
  </w:endnote>
  <w:endnote w:type="continuationSeparator" w:id="0">
    <w:p w:rsidR="00515611" w:rsidRDefault="0051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103" w:rsidRDefault="00683103">
    <w:pPr>
      <w:pStyle w:val="a6"/>
      <w:jc w:val="right"/>
      <w:rPr>
        <w:sz w:val="14"/>
        <w:lang w:val="en-US"/>
      </w:rPr>
    </w:pPr>
    <w:r w:rsidRPr="00C2048D">
      <w:rPr>
        <w:sz w:val="14"/>
      </w:rPr>
      <w:t xml:space="preserve">. </w:t>
    </w:r>
    <w:r w:rsidR="00DA7263"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 w:rsidR="00DA7263">
      <w:rPr>
        <w:sz w:val="14"/>
      </w:rPr>
      <w:fldChar w:fldCharType="separate"/>
    </w:r>
    <w:r w:rsidR="00C1010D">
      <w:rPr>
        <w:noProof/>
        <w:sz w:val="14"/>
        <w:lang w:val="en-US"/>
      </w:rPr>
      <w:t>7</w:t>
    </w:r>
    <w:r w:rsidR="00DA7263">
      <w:rPr>
        <w:sz w:val="14"/>
      </w:rPr>
      <w:fldChar w:fldCharType="end"/>
    </w:r>
    <w:r>
      <w:rPr>
        <w:sz w:val="14"/>
      </w:rPr>
      <w:t xml:space="preserve"> из </w:t>
    </w:r>
    <w:r w:rsidR="00DA7263">
      <w:rPr>
        <w:sz w:val="14"/>
      </w:rPr>
      <w:fldChar w:fldCharType="begin"/>
    </w:r>
    <w:r>
      <w:rPr>
        <w:sz w:val="14"/>
      </w:rPr>
      <w:instrText xml:space="preserve"> NUMPAGES </w:instrText>
    </w:r>
    <w:r w:rsidR="00DA7263">
      <w:rPr>
        <w:sz w:val="14"/>
      </w:rPr>
      <w:fldChar w:fldCharType="separate"/>
    </w:r>
    <w:r w:rsidR="00C1010D">
      <w:rPr>
        <w:noProof/>
        <w:sz w:val="14"/>
      </w:rPr>
      <w:t>7</w:t>
    </w:r>
    <w:r w:rsidR="00DA7263"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611" w:rsidRDefault="00515611">
      <w:r>
        <w:separator/>
      </w:r>
    </w:p>
  </w:footnote>
  <w:footnote w:type="continuationSeparator" w:id="0">
    <w:p w:rsidR="00515611" w:rsidRDefault="0051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5C12"/>
    <w:multiLevelType w:val="singleLevel"/>
    <w:tmpl w:val="F6F22F98"/>
    <w:lvl w:ilvl="0">
      <w:start w:val="2018"/>
      <w:numFmt w:val="decimal"/>
      <w:lvlText w:val="%1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>
    <w:nsid w:val="0761503E"/>
    <w:multiLevelType w:val="hybridMultilevel"/>
    <w:tmpl w:val="467A344A"/>
    <w:lvl w:ilvl="0" w:tplc="A3D809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CD781056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025B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7A63B9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4E34B2B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38019A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8EEC596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56146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AC686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24337685"/>
    <w:multiLevelType w:val="hybridMultilevel"/>
    <w:tmpl w:val="7E46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AF7711A"/>
    <w:multiLevelType w:val="hybridMultilevel"/>
    <w:tmpl w:val="F7925124"/>
    <w:lvl w:ilvl="0" w:tplc="0786FEC2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6">
    <w:nsid w:val="3EA50C5E"/>
    <w:multiLevelType w:val="singleLevel"/>
    <w:tmpl w:val="5B646D28"/>
    <w:lvl w:ilvl="0">
      <w:start w:val="2014"/>
      <w:numFmt w:val="decimal"/>
      <w:lvlText w:val="%1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7">
    <w:nsid w:val="46001F6C"/>
    <w:multiLevelType w:val="hybridMultilevel"/>
    <w:tmpl w:val="EC9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AD1EA0"/>
    <w:multiLevelType w:val="hybridMultilevel"/>
    <w:tmpl w:val="3C946DB0"/>
    <w:lvl w:ilvl="0" w:tplc="2D78C8D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F9E65A6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2F0E41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7600A5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39F6FF6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54DCC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EF3C7A0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EB386F3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3ADECE9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51DF1C34"/>
    <w:multiLevelType w:val="hybridMultilevel"/>
    <w:tmpl w:val="BB9A9F62"/>
    <w:lvl w:ilvl="0" w:tplc="1EEC92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1">
    <w:nsid w:val="640C7902"/>
    <w:multiLevelType w:val="hybridMultilevel"/>
    <w:tmpl w:val="38BE2FE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64321928"/>
    <w:multiLevelType w:val="hybridMultilevel"/>
    <w:tmpl w:val="F000EC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6D81462C"/>
    <w:multiLevelType w:val="hybridMultilevel"/>
    <w:tmpl w:val="07B273B4"/>
    <w:lvl w:ilvl="0" w:tplc="E266E3C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6DA6533E"/>
    <w:multiLevelType w:val="hybridMultilevel"/>
    <w:tmpl w:val="657807E2"/>
    <w:lvl w:ilvl="0" w:tplc="E5860C0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10"/>
  </w:num>
  <w:num w:numId="5">
    <w:abstractNumId w:val="13"/>
  </w:num>
  <w:num w:numId="6">
    <w:abstractNumId w:val="14"/>
  </w:num>
  <w:num w:numId="7">
    <w:abstractNumId w:val="9"/>
  </w:num>
  <w:num w:numId="8">
    <w:abstractNumId w:val="7"/>
  </w:num>
  <w:num w:numId="9">
    <w:abstractNumId w:val="3"/>
  </w:num>
  <w:num w:numId="10">
    <w:abstractNumId w:val="4"/>
  </w:num>
  <w:num w:numId="11">
    <w:abstractNumId w:val="5"/>
  </w:num>
  <w:num w:numId="12">
    <w:abstractNumId w:val="15"/>
  </w:num>
  <w:num w:numId="13">
    <w:abstractNumId w:val="12"/>
  </w:num>
  <w:num w:numId="14">
    <w:abstractNumId w:val="6"/>
  </w:num>
  <w:num w:numId="15">
    <w:abstractNumId w:val="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902"/>
    <w:rsid w:val="00000291"/>
    <w:rsid w:val="00002F3D"/>
    <w:rsid w:val="0000629F"/>
    <w:rsid w:val="000135D3"/>
    <w:rsid w:val="000135FF"/>
    <w:rsid w:val="00013C8F"/>
    <w:rsid w:val="00020527"/>
    <w:rsid w:val="0002101A"/>
    <w:rsid w:val="00040C21"/>
    <w:rsid w:val="00040FE9"/>
    <w:rsid w:val="00042472"/>
    <w:rsid w:val="00044427"/>
    <w:rsid w:val="0004505B"/>
    <w:rsid w:val="000502F6"/>
    <w:rsid w:val="0005309B"/>
    <w:rsid w:val="00055864"/>
    <w:rsid w:val="00056046"/>
    <w:rsid w:val="000631C0"/>
    <w:rsid w:val="000636B2"/>
    <w:rsid w:val="00081960"/>
    <w:rsid w:val="00087E16"/>
    <w:rsid w:val="00096494"/>
    <w:rsid w:val="000966C8"/>
    <w:rsid w:val="000A1BE0"/>
    <w:rsid w:val="000A1E1C"/>
    <w:rsid w:val="000A4BE1"/>
    <w:rsid w:val="000A5361"/>
    <w:rsid w:val="000A7F69"/>
    <w:rsid w:val="000C5104"/>
    <w:rsid w:val="000C694A"/>
    <w:rsid w:val="000D0240"/>
    <w:rsid w:val="000D703B"/>
    <w:rsid w:val="000E2C70"/>
    <w:rsid w:val="000E497B"/>
    <w:rsid w:val="000E7599"/>
    <w:rsid w:val="0010113F"/>
    <w:rsid w:val="00102528"/>
    <w:rsid w:val="00113F9D"/>
    <w:rsid w:val="001143DC"/>
    <w:rsid w:val="00126C38"/>
    <w:rsid w:val="00130BA6"/>
    <w:rsid w:val="00133E25"/>
    <w:rsid w:val="00134822"/>
    <w:rsid w:val="00141DB2"/>
    <w:rsid w:val="00152BF7"/>
    <w:rsid w:val="00160A5E"/>
    <w:rsid w:val="00162686"/>
    <w:rsid w:val="00163C0B"/>
    <w:rsid w:val="001643E9"/>
    <w:rsid w:val="00164710"/>
    <w:rsid w:val="0016657D"/>
    <w:rsid w:val="00171CC2"/>
    <w:rsid w:val="00172720"/>
    <w:rsid w:val="00185429"/>
    <w:rsid w:val="0018716F"/>
    <w:rsid w:val="0019116E"/>
    <w:rsid w:val="00191DF6"/>
    <w:rsid w:val="00192AE7"/>
    <w:rsid w:val="001947D7"/>
    <w:rsid w:val="00194B02"/>
    <w:rsid w:val="00196186"/>
    <w:rsid w:val="001A3739"/>
    <w:rsid w:val="001A6F77"/>
    <w:rsid w:val="001B1BB2"/>
    <w:rsid w:val="001B53E9"/>
    <w:rsid w:val="001B564E"/>
    <w:rsid w:val="001B7701"/>
    <w:rsid w:val="001C000F"/>
    <w:rsid w:val="001C29B2"/>
    <w:rsid w:val="001C6788"/>
    <w:rsid w:val="001D0F78"/>
    <w:rsid w:val="001D391E"/>
    <w:rsid w:val="001D7630"/>
    <w:rsid w:val="001D7C47"/>
    <w:rsid w:val="001E029C"/>
    <w:rsid w:val="001E23B4"/>
    <w:rsid w:val="001E33F4"/>
    <w:rsid w:val="001E5BBF"/>
    <w:rsid w:val="001E7CBD"/>
    <w:rsid w:val="001F0876"/>
    <w:rsid w:val="001F0AA7"/>
    <w:rsid w:val="001F2D80"/>
    <w:rsid w:val="001F37A3"/>
    <w:rsid w:val="00201CF3"/>
    <w:rsid w:val="00203AA3"/>
    <w:rsid w:val="0020783E"/>
    <w:rsid w:val="00212260"/>
    <w:rsid w:val="0021350A"/>
    <w:rsid w:val="00214072"/>
    <w:rsid w:val="002169ED"/>
    <w:rsid w:val="00217475"/>
    <w:rsid w:val="00217F57"/>
    <w:rsid w:val="00222884"/>
    <w:rsid w:val="00224AFC"/>
    <w:rsid w:val="00226FC5"/>
    <w:rsid w:val="002315E9"/>
    <w:rsid w:val="00232B8C"/>
    <w:rsid w:val="00232CB2"/>
    <w:rsid w:val="002353FB"/>
    <w:rsid w:val="00240C24"/>
    <w:rsid w:val="00241C24"/>
    <w:rsid w:val="00241D5F"/>
    <w:rsid w:val="00244149"/>
    <w:rsid w:val="00250EBC"/>
    <w:rsid w:val="00267FBA"/>
    <w:rsid w:val="002805F7"/>
    <w:rsid w:val="00281D2B"/>
    <w:rsid w:val="002846BA"/>
    <w:rsid w:val="00285491"/>
    <w:rsid w:val="00297633"/>
    <w:rsid w:val="002A1A26"/>
    <w:rsid w:val="002B06C6"/>
    <w:rsid w:val="002B7AB9"/>
    <w:rsid w:val="002D4093"/>
    <w:rsid w:val="002E786D"/>
    <w:rsid w:val="002F4854"/>
    <w:rsid w:val="002F4E70"/>
    <w:rsid w:val="002F6DCD"/>
    <w:rsid w:val="002F77C6"/>
    <w:rsid w:val="003020E2"/>
    <w:rsid w:val="003029F8"/>
    <w:rsid w:val="00310BF2"/>
    <w:rsid w:val="00317A22"/>
    <w:rsid w:val="00320F99"/>
    <w:rsid w:val="003226B2"/>
    <w:rsid w:val="00322AB9"/>
    <w:rsid w:val="00322DBB"/>
    <w:rsid w:val="00323101"/>
    <w:rsid w:val="00323F26"/>
    <w:rsid w:val="00326F6E"/>
    <w:rsid w:val="00327E32"/>
    <w:rsid w:val="00337B49"/>
    <w:rsid w:val="00344D7C"/>
    <w:rsid w:val="00346A95"/>
    <w:rsid w:val="003632C2"/>
    <w:rsid w:val="003640B5"/>
    <w:rsid w:val="00364BDD"/>
    <w:rsid w:val="0037568B"/>
    <w:rsid w:val="00375BC7"/>
    <w:rsid w:val="00380253"/>
    <w:rsid w:val="003A217A"/>
    <w:rsid w:val="003A54B1"/>
    <w:rsid w:val="003B464F"/>
    <w:rsid w:val="003B5B74"/>
    <w:rsid w:val="003B74FC"/>
    <w:rsid w:val="003D28AF"/>
    <w:rsid w:val="003D5918"/>
    <w:rsid w:val="003E0E8C"/>
    <w:rsid w:val="003E249D"/>
    <w:rsid w:val="003E743E"/>
    <w:rsid w:val="003E783D"/>
    <w:rsid w:val="003F3219"/>
    <w:rsid w:val="003F4591"/>
    <w:rsid w:val="00400EDB"/>
    <w:rsid w:val="00401C5C"/>
    <w:rsid w:val="00405821"/>
    <w:rsid w:val="00405D8A"/>
    <w:rsid w:val="00416E1C"/>
    <w:rsid w:val="00421A06"/>
    <w:rsid w:val="004244B2"/>
    <w:rsid w:val="00425C39"/>
    <w:rsid w:val="00433EB7"/>
    <w:rsid w:val="00434EDC"/>
    <w:rsid w:val="00446556"/>
    <w:rsid w:val="00447C96"/>
    <w:rsid w:val="00452C26"/>
    <w:rsid w:val="0045771A"/>
    <w:rsid w:val="0046483D"/>
    <w:rsid w:val="0046555C"/>
    <w:rsid w:val="00465DA1"/>
    <w:rsid w:val="0047381F"/>
    <w:rsid w:val="00473834"/>
    <w:rsid w:val="00475762"/>
    <w:rsid w:val="00476A8D"/>
    <w:rsid w:val="004822EF"/>
    <w:rsid w:val="00482BF6"/>
    <w:rsid w:val="0048789E"/>
    <w:rsid w:val="0049506F"/>
    <w:rsid w:val="00495660"/>
    <w:rsid w:val="00495F09"/>
    <w:rsid w:val="004A0EAD"/>
    <w:rsid w:val="004B2917"/>
    <w:rsid w:val="004B57B1"/>
    <w:rsid w:val="004C70D5"/>
    <w:rsid w:val="004F1BE3"/>
    <w:rsid w:val="004F6409"/>
    <w:rsid w:val="0050052C"/>
    <w:rsid w:val="005052F7"/>
    <w:rsid w:val="00505B80"/>
    <w:rsid w:val="00506564"/>
    <w:rsid w:val="00506965"/>
    <w:rsid w:val="00507DD5"/>
    <w:rsid w:val="005134A0"/>
    <w:rsid w:val="00515611"/>
    <w:rsid w:val="005158A6"/>
    <w:rsid w:val="005162D6"/>
    <w:rsid w:val="005327F1"/>
    <w:rsid w:val="005361B2"/>
    <w:rsid w:val="0054095D"/>
    <w:rsid w:val="005503D9"/>
    <w:rsid w:val="005519EF"/>
    <w:rsid w:val="00551BFE"/>
    <w:rsid w:val="00557825"/>
    <w:rsid w:val="00567548"/>
    <w:rsid w:val="00573433"/>
    <w:rsid w:val="00575D94"/>
    <w:rsid w:val="00576A66"/>
    <w:rsid w:val="00577BE5"/>
    <w:rsid w:val="005840F1"/>
    <w:rsid w:val="00592D6D"/>
    <w:rsid w:val="00596364"/>
    <w:rsid w:val="005B4A07"/>
    <w:rsid w:val="005C0817"/>
    <w:rsid w:val="005C257F"/>
    <w:rsid w:val="005C5D33"/>
    <w:rsid w:val="005D392E"/>
    <w:rsid w:val="005D442F"/>
    <w:rsid w:val="005E2FAD"/>
    <w:rsid w:val="005E4585"/>
    <w:rsid w:val="005E4D56"/>
    <w:rsid w:val="005F2D69"/>
    <w:rsid w:val="005F4D52"/>
    <w:rsid w:val="005F4FA7"/>
    <w:rsid w:val="005F58E9"/>
    <w:rsid w:val="005F7DB3"/>
    <w:rsid w:val="006008DD"/>
    <w:rsid w:val="00612279"/>
    <w:rsid w:val="00612D20"/>
    <w:rsid w:val="00612D54"/>
    <w:rsid w:val="00621D4C"/>
    <w:rsid w:val="00624CF8"/>
    <w:rsid w:val="00625ACF"/>
    <w:rsid w:val="00631939"/>
    <w:rsid w:val="006358C9"/>
    <w:rsid w:val="00636D8B"/>
    <w:rsid w:val="00641F26"/>
    <w:rsid w:val="006421C6"/>
    <w:rsid w:val="006452C4"/>
    <w:rsid w:val="006462E3"/>
    <w:rsid w:val="006516FE"/>
    <w:rsid w:val="0065369C"/>
    <w:rsid w:val="00655841"/>
    <w:rsid w:val="0066330C"/>
    <w:rsid w:val="00666141"/>
    <w:rsid w:val="00667AD1"/>
    <w:rsid w:val="0067411B"/>
    <w:rsid w:val="006752A4"/>
    <w:rsid w:val="006769C4"/>
    <w:rsid w:val="00677358"/>
    <w:rsid w:val="00683103"/>
    <w:rsid w:val="00693354"/>
    <w:rsid w:val="0069702D"/>
    <w:rsid w:val="00697476"/>
    <w:rsid w:val="006A1AEA"/>
    <w:rsid w:val="006A4064"/>
    <w:rsid w:val="006A6B82"/>
    <w:rsid w:val="006B0FF0"/>
    <w:rsid w:val="006B37DB"/>
    <w:rsid w:val="006B6F60"/>
    <w:rsid w:val="006C53A8"/>
    <w:rsid w:val="006C5825"/>
    <w:rsid w:val="006D0588"/>
    <w:rsid w:val="006E05D3"/>
    <w:rsid w:val="00700197"/>
    <w:rsid w:val="00702BC3"/>
    <w:rsid w:val="0070405F"/>
    <w:rsid w:val="00704B7B"/>
    <w:rsid w:val="00713B46"/>
    <w:rsid w:val="00713F43"/>
    <w:rsid w:val="00716238"/>
    <w:rsid w:val="00724529"/>
    <w:rsid w:val="00724FEA"/>
    <w:rsid w:val="007263B0"/>
    <w:rsid w:val="00730D18"/>
    <w:rsid w:val="00737D0A"/>
    <w:rsid w:val="007427A1"/>
    <w:rsid w:val="007472E3"/>
    <w:rsid w:val="007501C0"/>
    <w:rsid w:val="0075794D"/>
    <w:rsid w:val="0076018E"/>
    <w:rsid w:val="007606C6"/>
    <w:rsid w:val="00760D64"/>
    <w:rsid w:val="00762F6B"/>
    <w:rsid w:val="00767FC2"/>
    <w:rsid w:val="007821C4"/>
    <w:rsid w:val="00786FA9"/>
    <w:rsid w:val="00790938"/>
    <w:rsid w:val="007952F2"/>
    <w:rsid w:val="007A31B0"/>
    <w:rsid w:val="007B5A99"/>
    <w:rsid w:val="007B78CE"/>
    <w:rsid w:val="007B7ABE"/>
    <w:rsid w:val="007C2514"/>
    <w:rsid w:val="007C4781"/>
    <w:rsid w:val="007C732C"/>
    <w:rsid w:val="007D45D6"/>
    <w:rsid w:val="007D5706"/>
    <w:rsid w:val="007E4222"/>
    <w:rsid w:val="007F19D1"/>
    <w:rsid w:val="007F280F"/>
    <w:rsid w:val="007F4328"/>
    <w:rsid w:val="007F5BEC"/>
    <w:rsid w:val="0080129B"/>
    <w:rsid w:val="00803C1B"/>
    <w:rsid w:val="00803CAE"/>
    <w:rsid w:val="008130B4"/>
    <w:rsid w:val="00815375"/>
    <w:rsid w:val="00823039"/>
    <w:rsid w:val="00826364"/>
    <w:rsid w:val="00826F58"/>
    <w:rsid w:val="0082794D"/>
    <w:rsid w:val="008321BE"/>
    <w:rsid w:val="00834DAD"/>
    <w:rsid w:val="00844AAA"/>
    <w:rsid w:val="008536E8"/>
    <w:rsid w:val="008554D3"/>
    <w:rsid w:val="0086154B"/>
    <w:rsid w:val="00861753"/>
    <w:rsid w:val="00871A0D"/>
    <w:rsid w:val="00872883"/>
    <w:rsid w:val="008739A9"/>
    <w:rsid w:val="00877DAA"/>
    <w:rsid w:val="008845E1"/>
    <w:rsid w:val="00895652"/>
    <w:rsid w:val="00895860"/>
    <w:rsid w:val="008A14C2"/>
    <w:rsid w:val="008C0DC1"/>
    <w:rsid w:val="008C4B30"/>
    <w:rsid w:val="008C5DB4"/>
    <w:rsid w:val="008C7CD1"/>
    <w:rsid w:val="008D196E"/>
    <w:rsid w:val="008D2EC8"/>
    <w:rsid w:val="008D3F45"/>
    <w:rsid w:val="008D508D"/>
    <w:rsid w:val="008D6655"/>
    <w:rsid w:val="008E2310"/>
    <w:rsid w:val="008E39D1"/>
    <w:rsid w:val="008F5B45"/>
    <w:rsid w:val="008F6719"/>
    <w:rsid w:val="008F6EA4"/>
    <w:rsid w:val="008F716F"/>
    <w:rsid w:val="009153F0"/>
    <w:rsid w:val="00916606"/>
    <w:rsid w:val="0092009D"/>
    <w:rsid w:val="00922665"/>
    <w:rsid w:val="00925641"/>
    <w:rsid w:val="009308D9"/>
    <w:rsid w:val="00941F3E"/>
    <w:rsid w:val="009429EA"/>
    <w:rsid w:val="0094304C"/>
    <w:rsid w:val="00943C43"/>
    <w:rsid w:val="00943E52"/>
    <w:rsid w:val="00944425"/>
    <w:rsid w:val="0094453C"/>
    <w:rsid w:val="009469D2"/>
    <w:rsid w:val="00952547"/>
    <w:rsid w:val="009708B6"/>
    <w:rsid w:val="009736B7"/>
    <w:rsid w:val="0097688B"/>
    <w:rsid w:val="00977B19"/>
    <w:rsid w:val="00986B34"/>
    <w:rsid w:val="00996AB6"/>
    <w:rsid w:val="009A146D"/>
    <w:rsid w:val="009B5418"/>
    <w:rsid w:val="009C3175"/>
    <w:rsid w:val="009D1FC1"/>
    <w:rsid w:val="009D775C"/>
    <w:rsid w:val="009E630B"/>
    <w:rsid w:val="009F039E"/>
    <w:rsid w:val="009F1964"/>
    <w:rsid w:val="009F1AAB"/>
    <w:rsid w:val="009F792E"/>
    <w:rsid w:val="00A01DB5"/>
    <w:rsid w:val="00A05C6B"/>
    <w:rsid w:val="00A11493"/>
    <w:rsid w:val="00A125B8"/>
    <w:rsid w:val="00A14D88"/>
    <w:rsid w:val="00A16FEF"/>
    <w:rsid w:val="00A217EA"/>
    <w:rsid w:val="00A265D1"/>
    <w:rsid w:val="00A376EF"/>
    <w:rsid w:val="00A40C35"/>
    <w:rsid w:val="00A50779"/>
    <w:rsid w:val="00A63BED"/>
    <w:rsid w:val="00A67B0A"/>
    <w:rsid w:val="00A722AE"/>
    <w:rsid w:val="00A7291B"/>
    <w:rsid w:val="00A73842"/>
    <w:rsid w:val="00A75782"/>
    <w:rsid w:val="00A773B5"/>
    <w:rsid w:val="00A80C39"/>
    <w:rsid w:val="00A90146"/>
    <w:rsid w:val="00A9257E"/>
    <w:rsid w:val="00A93F66"/>
    <w:rsid w:val="00AA1C0B"/>
    <w:rsid w:val="00AA602E"/>
    <w:rsid w:val="00AA6ED2"/>
    <w:rsid w:val="00AA7422"/>
    <w:rsid w:val="00AB4651"/>
    <w:rsid w:val="00AB490E"/>
    <w:rsid w:val="00AC5467"/>
    <w:rsid w:val="00AC68C7"/>
    <w:rsid w:val="00AC7226"/>
    <w:rsid w:val="00AD37DE"/>
    <w:rsid w:val="00AE281E"/>
    <w:rsid w:val="00AE2C75"/>
    <w:rsid w:val="00AE6623"/>
    <w:rsid w:val="00AE6A85"/>
    <w:rsid w:val="00AF2EE2"/>
    <w:rsid w:val="00B01EF8"/>
    <w:rsid w:val="00B03296"/>
    <w:rsid w:val="00B0498A"/>
    <w:rsid w:val="00B0529F"/>
    <w:rsid w:val="00B073B0"/>
    <w:rsid w:val="00B07CC3"/>
    <w:rsid w:val="00B12584"/>
    <w:rsid w:val="00B12D1D"/>
    <w:rsid w:val="00B14330"/>
    <w:rsid w:val="00B23982"/>
    <w:rsid w:val="00B316C7"/>
    <w:rsid w:val="00B31DF5"/>
    <w:rsid w:val="00B3231E"/>
    <w:rsid w:val="00B36163"/>
    <w:rsid w:val="00B41E9C"/>
    <w:rsid w:val="00B46017"/>
    <w:rsid w:val="00B46476"/>
    <w:rsid w:val="00B53FC1"/>
    <w:rsid w:val="00B57EDA"/>
    <w:rsid w:val="00B60A80"/>
    <w:rsid w:val="00B67947"/>
    <w:rsid w:val="00B67B0D"/>
    <w:rsid w:val="00B76058"/>
    <w:rsid w:val="00B82FA1"/>
    <w:rsid w:val="00B831C8"/>
    <w:rsid w:val="00B90F68"/>
    <w:rsid w:val="00B91476"/>
    <w:rsid w:val="00B91FF1"/>
    <w:rsid w:val="00B9273C"/>
    <w:rsid w:val="00BA37AF"/>
    <w:rsid w:val="00BA5837"/>
    <w:rsid w:val="00BA663C"/>
    <w:rsid w:val="00BA6EDE"/>
    <w:rsid w:val="00BB6ED2"/>
    <w:rsid w:val="00BC0596"/>
    <w:rsid w:val="00BC07AF"/>
    <w:rsid w:val="00BC3A66"/>
    <w:rsid w:val="00BC785B"/>
    <w:rsid w:val="00BD043C"/>
    <w:rsid w:val="00BD39AF"/>
    <w:rsid w:val="00BD3EB7"/>
    <w:rsid w:val="00BD6B76"/>
    <w:rsid w:val="00BE191B"/>
    <w:rsid w:val="00BF08FE"/>
    <w:rsid w:val="00C00B47"/>
    <w:rsid w:val="00C1010D"/>
    <w:rsid w:val="00C10684"/>
    <w:rsid w:val="00C155BF"/>
    <w:rsid w:val="00C202E1"/>
    <w:rsid w:val="00C2048D"/>
    <w:rsid w:val="00C2391B"/>
    <w:rsid w:val="00C26F6D"/>
    <w:rsid w:val="00C2707A"/>
    <w:rsid w:val="00C329F3"/>
    <w:rsid w:val="00C32F4E"/>
    <w:rsid w:val="00C534ED"/>
    <w:rsid w:val="00C55622"/>
    <w:rsid w:val="00C55984"/>
    <w:rsid w:val="00C56995"/>
    <w:rsid w:val="00C67E59"/>
    <w:rsid w:val="00C75D0D"/>
    <w:rsid w:val="00C80AC1"/>
    <w:rsid w:val="00C93E12"/>
    <w:rsid w:val="00C97BA6"/>
    <w:rsid w:val="00CA0926"/>
    <w:rsid w:val="00CA3027"/>
    <w:rsid w:val="00CA69C0"/>
    <w:rsid w:val="00CB1FC5"/>
    <w:rsid w:val="00CB2E80"/>
    <w:rsid w:val="00CB43DA"/>
    <w:rsid w:val="00CB45E7"/>
    <w:rsid w:val="00CB5128"/>
    <w:rsid w:val="00CB563A"/>
    <w:rsid w:val="00CB605A"/>
    <w:rsid w:val="00CB6144"/>
    <w:rsid w:val="00CC3551"/>
    <w:rsid w:val="00CC5E32"/>
    <w:rsid w:val="00CC6103"/>
    <w:rsid w:val="00CE0D62"/>
    <w:rsid w:val="00CE10B0"/>
    <w:rsid w:val="00CE1F22"/>
    <w:rsid w:val="00CE2453"/>
    <w:rsid w:val="00CE2C42"/>
    <w:rsid w:val="00CE456E"/>
    <w:rsid w:val="00CE740C"/>
    <w:rsid w:val="00CF0E34"/>
    <w:rsid w:val="00CF2E2C"/>
    <w:rsid w:val="00CF6248"/>
    <w:rsid w:val="00D121DC"/>
    <w:rsid w:val="00D25DED"/>
    <w:rsid w:val="00D35FAE"/>
    <w:rsid w:val="00D40094"/>
    <w:rsid w:val="00D41E71"/>
    <w:rsid w:val="00D46DAB"/>
    <w:rsid w:val="00D52622"/>
    <w:rsid w:val="00D55A4B"/>
    <w:rsid w:val="00D56876"/>
    <w:rsid w:val="00D5712D"/>
    <w:rsid w:val="00D61DD8"/>
    <w:rsid w:val="00D63EC3"/>
    <w:rsid w:val="00D6580F"/>
    <w:rsid w:val="00D66F7A"/>
    <w:rsid w:val="00D70971"/>
    <w:rsid w:val="00D7521E"/>
    <w:rsid w:val="00D84105"/>
    <w:rsid w:val="00D86AE4"/>
    <w:rsid w:val="00D90D71"/>
    <w:rsid w:val="00D91649"/>
    <w:rsid w:val="00D92C72"/>
    <w:rsid w:val="00D94D03"/>
    <w:rsid w:val="00D96E2A"/>
    <w:rsid w:val="00D97092"/>
    <w:rsid w:val="00D97FE6"/>
    <w:rsid w:val="00DA7263"/>
    <w:rsid w:val="00DB1747"/>
    <w:rsid w:val="00DB2667"/>
    <w:rsid w:val="00DB62B9"/>
    <w:rsid w:val="00DB7CFE"/>
    <w:rsid w:val="00DC3B99"/>
    <w:rsid w:val="00DC48BC"/>
    <w:rsid w:val="00DD4148"/>
    <w:rsid w:val="00DD4940"/>
    <w:rsid w:val="00DD7A11"/>
    <w:rsid w:val="00DE16B1"/>
    <w:rsid w:val="00DE7733"/>
    <w:rsid w:val="00DF1B73"/>
    <w:rsid w:val="00DF27D2"/>
    <w:rsid w:val="00DF2A69"/>
    <w:rsid w:val="00DF6153"/>
    <w:rsid w:val="00E03462"/>
    <w:rsid w:val="00E14182"/>
    <w:rsid w:val="00E21062"/>
    <w:rsid w:val="00E24332"/>
    <w:rsid w:val="00E250BD"/>
    <w:rsid w:val="00E27725"/>
    <w:rsid w:val="00E27B3D"/>
    <w:rsid w:val="00E40130"/>
    <w:rsid w:val="00E45C86"/>
    <w:rsid w:val="00E47223"/>
    <w:rsid w:val="00E57C9A"/>
    <w:rsid w:val="00E6029D"/>
    <w:rsid w:val="00E608B5"/>
    <w:rsid w:val="00E71014"/>
    <w:rsid w:val="00E7179D"/>
    <w:rsid w:val="00E71A47"/>
    <w:rsid w:val="00E73013"/>
    <w:rsid w:val="00E7530F"/>
    <w:rsid w:val="00E77FCE"/>
    <w:rsid w:val="00E83218"/>
    <w:rsid w:val="00E83BDA"/>
    <w:rsid w:val="00E84D87"/>
    <w:rsid w:val="00E876B5"/>
    <w:rsid w:val="00E905F7"/>
    <w:rsid w:val="00E94435"/>
    <w:rsid w:val="00E9655A"/>
    <w:rsid w:val="00EA0F1C"/>
    <w:rsid w:val="00EA1F1E"/>
    <w:rsid w:val="00EA6D37"/>
    <w:rsid w:val="00EB2796"/>
    <w:rsid w:val="00EB49D7"/>
    <w:rsid w:val="00EC3430"/>
    <w:rsid w:val="00EC778C"/>
    <w:rsid w:val="00ED038E"/>
    <w:rsid w:val="00ED20D6"/>
    <w:rsid w:val="00ED498A"/>
    <w:rsid w:val="00EE20C0"/>
    <w:rsid w:val="00EE2B39"/>
    <w:rsid w:val="00EE709F"/>
    <w:rsid w:val="00EF3745"/>
    <w:rsid w:val="00EF3FE3"/>
    <w:rsid w:val="00F01723"/>
    <w:rsid w:val="00F033E4"/>
    <w:rsid w:val="00F06508"/>
    <w:rsid w:val="00F177F1"/>
    <w:rsid w:val="00F178DA"/>
    <w:rsid w:val="00F21902"/>
    <w:rsid w:val="00F24003"/>
    <w:rsid w:val="00F30807"/>
    <w:rsid w:val="00F3354F"/>
    <w:rsid w:val="00F37A40"/>
    <w:rsid w:val="00F4755E"/>
    <w:rsid w:val="00F47B80"/>
    <w:rsid w:val="00F50382"/>
    <w:rsid w:val="00F51FBB"/>
    <w:rsid w:val="00F56466"/>
    <w:rsid w:val="00F649D2"/>
    <w:rsid w:val="00F6724D"/>
    <w:rsid w:val="00F71317"/>
    <w:rsid w:val="00F7284A"/>
    <w:rsid w:val="00F72BEB"/>
    <w:rsid w:val="00F76CA4"/>
    <w:rsid w:val="00F82517"/>
    <w:rsid w:val="00F95E42"/>
    <w:rsid w:val="00F964AE"/>
    <w:rsid w:val="00FA4D31"/>
    <w:rsid w:val="00FB1079"/>
    <w:rsid w:val="00FB1615"/>
    <w:rsid w:val="00FB4F37"/>
    <w:rsid w:val="00FB5714"/>
    <w:rsid w:val="00FC2677"/>
    <w:rsid w:val="00FC79BA"/>
    <w:rsid w:val="00FD245C"/>
    <w:rsid w:val="00FE50DA"/>
    <w:rsid w:val="00FE7ADB"/>
    <w:rsid w:val="00FF1111"/>
    <w:rsid w:val="00FF4C98"/>
    <w:rsid w:val="00FF57C1"/>
    <w:rsid w:val="00FF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7263"/>
    <w:rPr>
      <w:sz w:val="24"/>
      <w:szCs w:val="24"/>
    </w:rPr>
  </w:style>
  <w:style w:type="paragraph" w:styleId="1">
    <w:name w:val="heading 1"/>
    <w:basedOn w:val="a"/>
    <w:next w:val="a"/>
    <w:qFormat/>
    <w:rsid w:val="00DA7263"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rsid w:val="00DA7263"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A7263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rsid w:val="00DA7263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rsid w:val="00DA7263"/>
    <w:pPr>
      <w:ind w:firstLine="720"/>
    </w:pPr>
    <w:rPr>
      <w:szCs w:val="20"/>
    </w:rPr>
  </w:style>
  <w:style w:type="paragraph" w:styleId="a5">
    <w:name w:val="caption"/>
    <w:basedOn w:val="a"/>
    <w:next w:val="a"/>
    <w:qFormat/>
    <w:rsid w:val="00DA7263"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rsid w:val="00DA7263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F2190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F2190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ostan">
    <w:name w:val="Postan"/>
    <w:basedOn w:val="a"/>
    <w:rsid w:val="00F21902"/>
    <w:pPr>
      <w:jc w:val="center"/>
    </w:pPr>
    <w:rPr>
      <w:sz w:val="28"/>
      <w:szCs w:val="20"/>
    </w:rPr>
  </w:style>
  <w:style w:type="paragraph" w:customStyle="1" w:styleId="ConsTitle">
    <w:name w:val="ConsTitle"/>
    <w:rsid w:val="00F2190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8">
    <w:name w:val="Знак Знак Знак Знак"/>
    <w:basedOn w:val="a"/>
    <w:rsid w:val="00F2190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Nonformat">
    <w:name w:val="ConsNonformat"/>
    <w:rsid w:val="00F2190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F2190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styleId="a9">
    <w:name w:val="page number"/>
    <w:basedOn w:val="a0"/>
    <w:rsid w:val="00F21902"/>
  </w:style>
  <w:style w:type="table" w:styleId="aa">
    <w:name w:val="Table Grid"/>
    <w:basedOn w:val="a1"/>
    <w:rsid w:val="00F219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1 Знак"/>
    <w:basedOn w:val="a"/>
    <w:rsid w:val="00F2190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F2190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rsid w:val="00F21902"/>
    <w:pPr>
      <w:autoSpaceDE w:val="0"/>
      <w:autoSpaceDN w:val="0"/>
      <w:adjustRightInd w:val="0"/>
    </w:pPr>
    <w:rPr>
      <w:sz w:val="24"/>
      <w:szCs w:val="24"/>
    </w:rPr>
  </w:style>
  <w:style w:type="paragraph" w:styleId="ab">
    <w:name w:val="Balloon Text"/>
    <w:basedOn w:val="a"/>
    <w:link w:val="ac"/>
    <w:rsid w:val="00F21902"/>
    <w:rPr>
      <w:rFonts w:ascii="Segoe UI" w:hAnsi="Segoe UI"/>
      <w:bCs/>
      <w:sz w:val="18"/>
      <w:szCs w:val="18"/>
    </w:rPr>
  </w:style>
  <w:style w:type="character" w:customStyle="1" w:styleId="ac">
    <w:name w:val="Текст выноски Знак"/>
    <w:link w:val="ab"/>
    <w:rsid w:val="00F21902"/>
    <w:rPr>
      <w:rFonts w:ascii="Segoe UI" w:hAnsi="Segoe UI"/>
      <w:bCs/>
      <w:sz w:val="18"/>
      <w:szCs w:val="18"/>
      <w:lang w:bidi="ar-SA"/>
    </w:rPr>
  </w:style>
  <w:style w:type="paragraph" w:styleId="ad">
    <w:name w:val="Body Text"/>
    <w:basedOn w:val="a"/>
    <w:link w:val="ae"/>
    <w:rsid w:val="00F21902"/>
    <w:pPr>
      <w:spacing w:after="120"/>
    </w:pPr>
  </w:style>
  <w:style w:type="character" w:customStyle="1" w:styleId="ae">
    <w:name w:val="Основной текст Знак"/>
    <w:link w:val="ad"/>
    <w:rsid w:val="00F21902"/>
    <w:rPr>
      <w:sz w:val="24"/>
      <w:szCs w:val="24"/>
      <w:lang w:bidi="ar-SA"/>
    </w:rPr>
  </w:style>
  <w:style w:type="character" w:customStyle="1" w:styleId="a4">
    <w:name w:val="Верхний колонтитул Знак"/>
    <w:link w:val="a3"/>
    <w:rsid w:val="00F21902"/>
    <w:rPr>
      <w:sz w:val="28"/>
      <w:lang w:val="ru-RU" w:eastAsia="ru-RU" w:bidi="ar-SA"/>
    </w:rPr>
  </w:style>
  <w:style w:type="character" w:customStyle="1" w:styleId="a7">
    <w:name w:val="Нижний колонтитул Знак"/>
    <w:link w:val="a6"/>
    <w:rsid w:val="00F21902"/>
    <w:rPr>
      <w:sz w:val="24"/>
      <w:szCs w:val="24"/>
      <w:lang w:val="ru-RU" w:eastAsia="ru-RU" w:bidi="ar-SA"/>
    </w:rPr>
  </w:style>
  <w:style w:type="paragraph" w:styleId="af">
    <w:name w:val="List Paragraph"/>
    <w:basedOn w:val="a"/>
    <w:qFormat/>
    <w:rsid w:val="00F21902"/>
    <w:pPr>
      <w:ind w:left="720"/>
      <w:contextualSpacing/>
    </w:pPr>
    <w:rPr>
      <w:sz w:val="20"/>
      <w:szCs w:val="20"/>
    </w:rPr>
  </w:style>
  <w:style w:type="paragraph" w:customStyle="1" w:styleId="af0">
    <w:name w:val="Знак"/>
    <w:basedOn w:val="a"/>
    <w:rsid w:val="00F2190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1">
    <w:name w:val="Emphasis"/>
    <w:qFormat/>
    <w:rsid w:val="00F21902"/>
    <w:rPr>
      <w:i/>
      <w:iCs/>
    </w:rPr>
  </w:style>
  <w:style w:type="character" w:customStyle="1" w:styleId="211pt">
    <w:name w:val="Основной текст (2) + 11 pt"/>
    <w:rsid w:val="006B6F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2">
    <w:name w:val="Body Text Indent"/>
    <w:basedOn w:val="a"/>
    <w:link w:val="af3"/>
    <w:rsid w:val="004A0EAD"/>
    <w:pPr>
      <w:spacing w:after="120"/>
      <w:ind w:left="283"/>
    </w:pPr>
    <w:rPr>
      <w:sz w:val="28"/>
      <w:szCs w:val="20"/>
    </w:rPr>
  </w:style>
  <w:style w:type="character" w:customStyle="1" w:styleId="af3">
    <w:name w:val="Основной текст с отступом Знак"/>
    <w:link w:val="af2"/>
    <w:rsid w:val="004A0EAD"/>
    <w:rPr>
      <w:sz w:val="28"/>
    </w:rPr>
  </w:style>
  <w:style w:type="paragraph" w:customStyle="1" w:styleId="12">
    <w:name w:val="Знак Знак1 Знак Знак Знак Знак Знак Знак Знак Знак Знак Знак"/>
    <w:basedOn w:val="a"/>
    <w:rsid w:val="004A0EA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4">
    <w:name w:val="Normal (Web)"/>
    <w:basedOn w:val="a"/>
    <w:uiPriority w:val="99"/>
    <w:unhideWhenUsed/>
    <w:rsid w:val="004A0EAD"/>
    <w:pPr>
      <w:spacing w:before="100" w:beforeAutospacing="1" w:after="100" w:afterAutospacing="1"/>
    </w:pPr>
  </w:style>
  <w:style w:type="paragraph" w:styleId="3">
    <w:name w:val="Body Text Indent 3"/>
    <w:basedOn w:val="a"/>
    <w:link w:val="30"/>
    <w:rsid w:val="004A0EA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4A0EAD"/>
    <w:rPr>
      <w:sz w:val="16"/>
      <w:szCs w:val="16"/>
    </w:rPr>
  </w:style>
  <w:style w:type="paragraph" w:customStyle="1" w:styleId="211">
    <w:name w:val="Основной текст с отступом 21"/>
    <w:basedOn w:val="a"/>
    <w:rsid w:val="00762F6B"/>
    <w:pPr>
      <w:suppressAutoHyphens/>
      <w:ind w:firstLine="720"/>
      <w:jc w:val="both"/>
    </w:pPr>
    <w:rPr>
      <w:color w:val="000000"/>
      <w:szCs w:val="20"/>
      <w:lang w:eastAsia="zh-CN"/>
    </w:rPr>
  </w:style>
  <w:style w:type="paragraph" w:styleId="af5">
    <w:name w:val="No Spacing"/>
    <w:uiPriority w:val="1"/>
    <w:qFormat/>
    <w:rsid w:val="00CB605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7263"/>
    <w:rPr>
      <w:sz w:val="24"/>
      <w:szCs w:val="24"/>
    </w:rPr>
  </w:style>
  <w:style w:type="paragraph" w:styleId="1">
    <w:name w:val="heading 1"/>
    <w:basedOn w:val="a"/>
    <w:next w:val="a"/>
    <w:qFormat/>
    <w:rsid w:val="00DA7263"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rsid w:val="00DA7263"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A7263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rsid w:val="00DA7263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rsid w:val="00DA7263"/>
    <w:pPr>
      <w:ind w:firstLine="720"/>
    </w:pPr>
    <w:rPr>
      <w:szCs w:val="20"/>
    </w:rPr>
  </w:style>
  <w:style w:type="paragraph" w:styleId="a5">
    <w:name w:val="caption"/>
    <w:basedOn w:val="a"/>
    <w:next w:val="a"/>
    <w:qFormat/>
    <w:rsid w:val="00DA7263"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rsid w:val="00DA7263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F2190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F2190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ostan">
    <w:name w:val="Postan"/>
    <w:basedOn w:val="a"/>
    <w:rsid w:val="00F21902"/>
    <w:pPr>
      <w:jc w:val="center"/>
    </w:pPr>
    <w:rPr>
      <w:sz w:val="28"/>
      <w:szCs w:val="20"/>
    </w:rPr>
  </w:style>
  <w:style w:type="paragraph" w:customStyle="1" w:styleId="ConsTitle">
    <w:name w:val="ConsTitle"/>
    <w:rsid w:val="00F2190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8">
    <w:name w:val="Знак Знак Знак Знак"/>
    <w:basedOn w:val="a"/>
    <w:rsid w:val="00F2190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Nonformat">
    <w:name w:val="ConsNonformat"/>
    <w:rsid w:val="00F2190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F2190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styleId="a9">
    <w:name w:val="page number"/>
    <w:basedOn w:val="a0"/>
    <w:rsid w:val="00F21902"/>
  </w:style>
  <w:style w:type="table" w:styleId="aa">
    <w:name w:val="Table Grid"/>
    <w:basedOn w:val="a1"/>
    <w:rsid w:val="00F219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1 Знак"/>
    <w:basedOn w:val="a"/>
    <w:rsid w:val="00F2190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F2190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rsid w:val="00F21902"/>
    <w:pPr>
      <w:autoSpaceDE w:val="0"/>
      <w:autoSpaceDN w:val="0"/>
      <w:adjustRightInd w:val="0"/>
    </w:pPr>
    <w:rPr>
      <w:sz w:val="24"/>
      <w:szCs w:val="24"/>
    </w:rPr>
  </w:style>
  <w:style w:type="paragraph" w:styleId="ab">
    <w:name w:val="Balloon Text"/>
    <w:basedOn w:val="a"/>
    <w:link w:val="ac"/>
    <w:rsid w:val="00F21902"/>
    <w:rPr>
      <w:rFonts w:ascii="Segoe UI" w:hAnsi="Segoe UI"/>
      <w:bCs/>
      <w:sz w:val="18"/>
      <w:szCs w:val="18"/>
    </w:rPr>
  </w:style>
  <w:style w:type="character" w:customStyle="1" w:styleId="ac">
    <w:name w:val="Текст выноски Знак"/>
    <w:link w:val="ab"/>
    <w:rsid w:val="00F21902"/>
    <w:rPr>
      <w:rFonts w:ascii="Segoe UI" w:hAnsi="Segoe UI"/>
      <w:bCs/>
      <w:sz w:val="18"/>
      <w:szCs w:val="18"/>
      <w:lang w:bidi="ar-SA"/>
    </w:rPr>
  </w:style>
  <w:style w:type="paragraph" w:styleId="ad">
    <w:name w:val="Body Text"/>
    <w:basedOn w:val="a"/>
    <w:link w:val="ae"/>
    <w:rsid w:val="00F21902"/>
    <w:pPr>
      <w:spacing w:after="120"/>
    </w:pPr>
  </w:style>
  <w:style w:type="character" w:customStyle="1" w:styleId="ae">
    <w:name w:val="Основной текст Знак"/>
    <w:link w:val="ad"/>
    <w:rsid w:val="00F21902"/>
    <w:rPr>
      <w:sz w:val="24"/>
      <w:szCs w:val="24"/>
      <w:lang w:bidi="ar-SA"/>
    </w:rPr>
  </w:style>
  <w:style w:type="character" w:customStyle="1" w:styleId="a4">
    <w:name w:val="Верхний колонтитул Знак"/>
    <w:link w:val="a3"/>
    <w:rsid w:val="00F21902"/>
    <w:rPr>
      <w:sz w:val="28"/>
      <w:lang w:val="ru-RU" w:eastAsia="ru-RU" w:bidi="ar-SA"/>
    </w:rPr>
  </w:style>
  <w:style w:type="character" w:customStyle="1" w:styleId="a7">
    <w:name w:val="Нижний колонтитул Знак"/>
    <w:link w:val="a6"/>
    <w:rsid w:val="00F21902"/>
    <w:rPr>
      <w:sz w:val="24"/>
      <w:szCs w:val="24"/>
      <w:lang w:val="ru-RU" w:eastAsia="ru-RU" w:bidi="ar-SA"/>
    </w:rPr>
  </w:style>
  <w:style w:type="paragraph" w:styleId="af">
    <w:name w:val="List Paragraph"/>
    <w:basedOn w:val="a"/>
    <w:qFormat/>
    <w:rsid w:val="00F21902"/>
    <w:pPr>
      <w:ind w:left="720"/>
      <w:contextualSpacing/>
    </w:pPr>
    <w:rPr>
      <w:sz w:val="20"/>
      <w:szCs w:val="20"/>
    </w:rPr>
  </w:style>
  <w:style w:type="paragraph" w:customStyle="1" w:styleId="af0">
    <w:name w:val="Знак"/>
    <w:basedOn w:val="a"/>
    <w:rsid w:val="00F2190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1">
    <w:name w:val="Emphasis"/>
    <w:qFormat/>
    <w:rsid w:val="00F21902"/>
    <w:rPr>
      <w:i/>
      <w:iCs/>
    </w:rPr>
  </w:style>
  <w:style w:type="character" w:customStyle="1" w:styleId="211pt">
    <w:name w:val="Основной текст (2) + 11 pt"/>
    <w:rsid w:val="006B6F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2">
    <w:name w:val="Body Text Indent"/>
    <w:basedOn w:val="a"/>
    <w:link w:val="af3"/>
    <w:rsid w:val="004A0EAD"/>
    <w:pPr>
      <w:spacing w:after="120"/>
      <w:ind w:left="283"/>
    </w:pPr>
    <w:rPr>
      <w:sz w:val="28"/>
      <w:szCs w:val="20"/>
    </w:rPr>
  </w:style>
  <w:style w:type="character" w:customStyle="1" w:styleId="af3">
    <w:name w:val="Основной текст с отступом Знак"/>
    <w:link w:val="af2"/>
    <w:rsid w:val="004A0EAD"/>
    <w:rPr>
      <w:sz w:val="28"/>
    </w:rPr>
  </w:style>
  <w:style w:type="paragraph" w:customStyle="1" w:styleId="12">
    <w:name w:val="Знак Знак1 Знак Знак Знак Знак Знак Знак Знак Знак Знак Знак"/>
    <w:basedOn w:val="a"/>
    <w:rsid w:val="004A0EA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4">
    <w:name w:val="Normal (Web)"/>
    <w:basedOn w:val="a"/>
    <w:uiPriority w:val="99"/>
    <w:unhideWhenUsed/>
    <w:rsid w:val="004A0EAD"/>
    <w:pPr>
      <w:spacing w:before="100" w:beforeAutospacing="1" w:after="100" w:afterAutospacing="1"/>
    </w:pPr>
  </w:style>
  <w:style w:type="paragraph" w:styleId="3">
    <w:name w:val="Body Text Indent 3"/>
    <w:basedOn w:val="a"/>
    <w:link w:val="30"/>
    <w:rsid w:val="004A0EA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4A0EAD"/>
    <w:rPr>
      <w:sz w:val="16"/>
      <w:szCs w:val="16"/>
    </w:rPr>
  </w:style>
  <w:style w:type="paragraph" w:customStyle="1" w:styleId="211">
    <w:name w:val="Основной текст с отступом 21"/>
    <w:basedOn w:val="a"/>
    <w:rsid w:val="00762F6B"/>
    <w:pPr>
      <w:suppressAutoHyphens/>
      <w:ind w:firstLine="720"/>
      <w:jc w:val="both"/>
    </w:pPr>
    <w:rPr>
      <w:color w:val="000000"/>
      <w:szCs w:val="20"/>
      <w:lang w:eastAsia="zh-CN"/>
    </w:rPr>
  </w:style>
  <w:style w:type="paragraph" w:styleId="af5">
    <w:name w:val="No Spacing"/>
    <w:uiPriority w:val="1"/>
    <w:qFormat/>
    <w:rsid w:val="00CB60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2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1;&#1070;&#1041;&#1054;&#1042;&#1068;_&#1040;&#1051;&#1045;&#1050;&#1057;&#1040;&#1053;&#1044;&#1056;&#1054;&#1042;&#1053;&#1040;\Application%20Data\Microsoft\&#1064;&#1072;&#1073;&#1083;&#1086;&#1085;&#1099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E888C-5275-4F49-9A46-98911627F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0</TotalTime>
  <Pages>7</Pages>
  <Words>1633</Words>
  <Characters>9309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LUBOV_ALEKSANDROVNA</dc:creator>
  <cp:lastModifiedBy>1</cp:lastModifiedBy>
  <cp:revision>6</cp:revision>
  <cp:lastPrinted>2022-12-14T08:40:00Z</cp:lastPrinted>
  <dcterms:created xsi:type="dcterms:W3CDTF">2025-11-12T10:06:00Z</dcterms:created>
  <dcterms:modified xsi:type="dcterms:W3CDTF">2025-11-27T06:32:00Z</dcterms:modified>
</cp:coreProperties>
</file>